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F36C" w14:textId="77777777"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462EC08" wp14:editId="0205B5A5">
                <wp:simplePos x="0" y="0"/>
                <wp:positionH relativeFrom="column">
                  <wp:posOffset>4229622</wp:posOffset>
                </wp:positionH>
                <wp:positionV relativeFrom="paragraph">
                  <wp:posOffset>-467638</wp:posOffset>
                </wp:positionV>
                <wp:extent cx="2034546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6" cy="701040"/>
                          <a:chOff x="12866" y="523"/>
                          <a:chExt cx="2600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526" cy="968"/>
                            <a:chOff x="9151" y="720"/>
                            <a:chExt cx="2103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103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6"/>
                                  </w:rPr>
                                </w:sdtEndPr>
                                <w:sdtContent>
                                  <w:p w14:paraId="3D93EF05" w14:textId="437DC3C4" w:rsidR="001466B0" w:rsidRPr="00F737DC" w:rsidRDefault="00001F94" w:rsidP="00325C5A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001F94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SUPBANCO-</w:t>
                                    </w:r>
                                    <w:r w:rsidR="003E1D32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DAF-CM-2022-00</w:t>
                                    </w:r>
                                    <w:r w:rsidR="008A68C8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40DC62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2EC08" id="Group 21" o:spid="_x0000_s1026" style="position:absolute;margin-left:333.05pt;margin-top:-36.8pt;width:160.2pt;height:55.2pt;z-index:251697152" coordorigin="12866,523" coordsize="260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526;height:968" coordorigin="9151,720" coordsize="2103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10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6"/>
                            </w:rPr>
                          </w:sdtEndPr>
                          <w:sdtContent>
                            <w:p w14:paraId="3D93EF05" w14:textId="437DC3C4" w:rsidR="001466B0" w:rsidRPr="00F737DC" w:rsidRDefault="00001F94" w:rsidP="00325C5A">
                              <w:pPr>
                                <w:rPr>
                                  <w:sz w:val="22"/>
                                </w:rPr>
                              </w:pPr>
                              <w:r w:rsidRPr="00001F94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SUPBANCO-</w:t>
                              </w:r>
                              <w:r w:rsidR="003E1D32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DAF-CM-2022-00</w:t>
                              </w:r>
                              <w:r w:rsidR="008A68C8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50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540DC62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61A0A" wp14:editId="5AF1B3B8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306681F" w14:textId="77777777"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C0CDB72" wp14:editId="044B67DA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1A0A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0306681F" w14:textId="77777777"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C0CDB72" wp14:editId="044B67DA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8892A2" wp14:editId="636DFCD5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7D6F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92A2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34B7D6F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D896920" wp14:editId="6B9299C2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5D5325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19CF6" wp14:editId="0E8F826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6E264" w14:textId="77777777" w:rsidR="0026335F" w:rsidRPr="0026335F" w:rsidRDefault="008A68C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9CF6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l5AEAAKgDAAAOAAAAZHJzL2Uyb0RvYy54bWysU9Fu0zAUfUfiHyy/07Rdx0r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" filled="f" stroked="f">
                <v:textbox>
                  <w:txbxContent>
                    <w:p w14:paraId="1F36E264" w14:textId="77777777" w:rsidR="0026335F" w:rsidRPr="0026335F" w:rsidRDefault="008A68C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B9545" w14:textId="77777777"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898434" wp14:editId="60A184DF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A9BB3" w14:textId="77777777" w:rsidR="002E1412" w:rsidRPr="00F737DC" w:rsidRDefault="008A68C8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8434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" stroked="f">
                <v:textbox>
                  <w:txbxContent>
                    <w:p w14:paraId="3A2A9BB3" w14:textId="77777777" w:rsidR="002E1412" w:rsidRPr="00F737DC" w:rsidRDefault="008A68C8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351E1" wp14:editId="7618E9AB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7274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51E1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" filled="f" stroked="f">
                <v:textbox>
                  <w:txbxContent>
                    <w:p w14:paraId="20D7274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4AA6863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8735C27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94985" wp14:editId="29164BA9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E3E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4985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0FA7E3E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CA33B3B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614BCA" wp14:editId="4AA56377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C1DCE" w14:textId="77777777" w:rsidR="002E1412" w:rsidRPr="002E1412" w:rsidRDefault="008A68C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4BCA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60C1DCE" w14:textId="77777777" w:rsidR="002E1412" w:rsidRPr="002E1412" w:rsidRDefault="008A68C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D2411F7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BD1E7CE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EB690B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3CDAB63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D8E2272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0CC328D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F76B909" w14:textId="77777777" w:rsidTr="00E82502">
        <w:trPr>
          <w:cantSplit/>
          <w:trHeight w:val="440"/>
        </w:trPr>
        <w:tc>
          <w:tcPr>
            <w:tcW w:w="9252" w:type="dxa"/>
          </w:tcPr>
          <w:p w14:paraId="74BC1B7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40DC1AC6" w14:textId="77777777" w:rsidTr="00E82502">
        <w:trPr>
          <w:cantSplit/>
          <w:trHeight w:val="440"/>
        </w:trPr>
        <w:tc>
          <w:tcPr>
            <w:tcW w:w="9252" w:type="dxa"/>
          </w:tcPr>
          <w:p w14:paraId="38A5849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D5F9B17" w14:textId="77777777" w:rsidTr="00E82502">
        <w:trPr>
          <w:cantSplit/>
          <w:trHeight w:val="440"/>
        </w:trPr>
        <w:tc>
          <w:tcPr>
            <w:tcW w:w="9252" w:type="dxa"/>
          </w:tcPr>
          <w:p w14:paraId="56FC052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4660EBF" w14:textId="77777777" w:rsidTr="00E82502">
        <w:trPr>
          <w:cantSplit/>
          <w:trHeight w:val="440"/>
        </w:trPr>
        <w:tc>
          <w:tcPr>
            <w:tcW w:w="9252" w:type="dxa"/>
          </w:tcPr>
          <w:p w14:paraId="77CD91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7AFEAA81" w14:textId="77777777" w:rsidTr="00E82502">
        <w:trPr>
          <w:cantSplit/>
          <w:trHeight w:val="440"/>
        </w:trPr>
        <w:tc>
          <w:tcPr>
            <w:tcW w:w="9252" w:type="dxa"/>
          </w:tcPr>
          <w:p w14:paraId="7A5070A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C3097B9" w14:textId="77777777" w:rsidTr="00E82502">
        <w:trPr>
          <w:cantSplit/>
          <w:trHeight w:val="440"/>
        </w:trPr>
        <w:tc>
          <w:tcPr>
            <w:tcW w:w="9252" w:type="dxa"/>
          </w:tcPr>
          <w:p w14:paraId="16E0102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CD944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632082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86F8E2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AADE4D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F394D9B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547B" w14:textId="77777777" w:rsidR="00F82DF9" w:rsidRDefault="00F82DF9" w:rsidP="001007E7">
      <w:pPr>
        <w:spacing w:after="0" w:line="240" w:lineRule="auto"/>
      </w:pPr>
      <w:r>
        <w:separator/>
      </w:r>
    </w:p>
  </w:endnote>
  <w:endnote w:type="continuationSeparator" w:id="0">
    <w:p w14:paraId="4E858101" w14:textId="77777777" w:rsidR="00F82DF9" w:rsidRDefault="00F82DF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17CA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F993C4E" wp14:editId="54AB4C95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A5DE93" wp14:editId="58587D3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BDBF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C91FD9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5DE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5BDBDBF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C91FD9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7F886" wp14:editId="7396153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6FD6F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7F886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4486FD6F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BC961A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7B3D8C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990EC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7CD643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D8A153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52C1" w14:textId="77777777" w:rsidR="00F82DF9" w:rsidRDefault="00F82DF9" w:rsidP="001007E7">
      <w:pPr>
        <w:spacing w:after="0" w:line="240" w:lineRule="auto"/>
      </w:pPr>
      <w:r>
        <w:separator/>
      </w:r>
    </w:p>
  </w:footnote>
  <w:footnote w:type="continuationSeparator" w:id="0">
    <w:p w14:paraId="164A0179" w14:textId="77777777" w:rsidR="00F82DF9" w:rsidRDefault="00F82DF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1F94"/>
    <w:rsid w:val="00034DD9"/>
    <w:rsid w:val="00045479"/>
    <w:rsid w:val="0005792C"/>
    <w:rsid w:val="000B0DCD"/>
    <w:rsid w:val="000E02D9"/>
    <w:rsid w:val="001007E7"/>
    <w:rsid w:val="001020C0"/>
    <w:rsid w:val="001466B0"/>
    <w:rsid w:val="00147320"/>
    <w:rsid w:val="00157600"/>
    <w:rsid w:val="00170EC5"/>
    <w:rsid w:val="00181E8D"/>
    <w:rsid w:val="00194FF2"/>
    <w:rsid w:val="001A06D8"/>
    <w:rsid w:val="001A3F92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25C5A"/>
    <w:rsid w:val="00341484"/>
    <w:rsid w:val="00357C1C"/>
    <w:rsid w:val="00373217"/>
    <w:rsid w:val="00392351"/>
    <w:rsid w:val="003961DD"/>
    <w:rsid w:val="003A6141"/>
    <w:rsid w:val="003E1D32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209C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E0EFD"/>
    <w:rsid w:val="006F567F"/>
    <w:rsid w:val="00725091"/>
    <w:rsid w:val="0074316C"/>
    <w:rsid w:val="00780880"/>
    <w:rsid w:val="0079391F"/>
    <w:rsid w:val="007B0E1F"/>
    <w:rsid w:val="007B6F6F"/>
    <w:rsid w:val="00820C9F"/>
    <w:rsid w:val="0082707E"/>
    <w:rsid w:val="008315B0"/>
    <w:rsid w:val="00837E8F"/>
    <w:rsid w:val="00887E3E"/>
    <w:rsid w:val="008A68C8"/>
    <w:rsid w:val="008B3AE5"/>
    <w:rsid w:val="008C388B"/>
    <w:rsid w:val="008F7D95"/>
    <w:rsid w:val="00903189"/>
    <w:rsid w:val="00903C23"/>
    <w:rsid w:val="00966EEE"/>
    <w:rsid w:val="00977C54"/>
    <w:rsid w:val="00A16099"/>
    <w:rsid w:val="00A40F28"/>
    <w:rsid w:val="00A640BD"/>
    <w:rsid w:val="00A641A7"/>
    <w:rsid w:val="00A72F42"/>
    <w:rsid w:val="00AB0D95"/>
    <w:rsid w:val="00AC7EE2"/>
    <w:rsid w:val="00AD7919"/>
    <w:rsid w:val="00AF2E6B"/>
    <w:rsid w:val="00B62EEF"/>
    <w:rsid w:val="00B97B51"/>
    <w:rsid w:val="00BA0007"/>
    <w:rsid w:val="00BA7386"/>
    <w:rsid w:val="00BB1D79"/>
    <w:rsid w:val="00BC1D0C"/>
    <w:rsid w:val="00BC61BD"/>
    <w:rsid w:val="00BD1586"/>
    <w:rsid w:val="00C078CB"/>
    <w:rsid w:val="00C17023"/>
    <w:rsid w:val="00C22DBE"/>
    <w:rsid w:val="00C5078F"/>
    <w:rsid w:val="00C66D08"/>
    <w:rsid w:val="00C7470C"/>
    <w:rsid w:val="00C82789"/>
    <w:rsid w:val="00CA0E82"/>
    <w:rsid w:val="00CA164C"/>
    <w:rsid w:val="00CA4661"/>
    <w:rsid w:val="00CB6670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E13E55"/>
    <w:rsid w:val="00E82502"/>
    <w:rsid w:val="00E8285A"/>
    <w:rsid w:val="00EA6B34"/>
    <w:rsid w:val="00EA7406"/>
    <w:rsid w:val="00EB4B62"/>
    <w:rsid w:val="00EE1E7B"/>
    <w:rsid w:val="00EF7C23"/>
    <w:rsid w:val="00F12400"/>
    <w:rsid w:val="00F225BF"/>
    <w:rsid w:val="00F53753"/>
    <w:rsid w:val="00F7167E"/>
    <w:rsid w:val="00F737DC"/>
    <w:rsid w:val="00F7443C"/>
    <w:rsid w:val="00F82DF9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9DC1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95C8-B579-4856-BB5A-590B7677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31</cp:revision>
  <cp:lastPrinted>2011-03-04T18:48:00Z</cp:lastPrinted>
  <dcterms:created xsi:type="dcterms:W3CDTF">2014-01-15T13:04:00Z</dcterms:created>
  <dcterms:modified xsi:type="dcterms:W3CDTF">2022-06-29T17:37:00Z</dcterms:modified>
</cp:coreProperties>
</file>