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9B19B4">
      <w:r w:rsidRPr="009B19B4">
        <w:rPr>
          <w:noProof/>
          <w:lang w:val="es-DO" w:eastAsia="es-DO"/>
        </w:rPr>
        <w:drawing>
          <wp:anchor distT="0" distB="0" distL="114300" distR="114300" simplePos="0" relativeHeight="251700224" behindDoc="0" locked="0" layoutInCell="1" allowOverlap="1" wp14:anchorId="1F28FAF2" wp14:editId="022FCF63">
            <wp:simplePos x="0" y="0"/>
            <wp:positionH relativeFrom="column">
              <wp:posOffset>-161925</wp:posOffset>
            </wp:positionH>
            <wp:positionV relativeFrom="paragraph">
              <wp:posOffset>0</wp:posOffset>
            </wp:positionV>
            <wp:extent cx="2409825" cy="589915"/>
            <wp:effectExtent l="0" t="0" r="0" b="0"/>
            <wp:wrapSquare wrapText="bothSides"/>
            <wp:docPr id="21" name="Imagen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6DFE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398A4FF" wp14:editId="71FEBDA6">
                <wp:simplePos x="0" y="0"/>
                <wp:positionH relativeFrom="column">
                  <wp:posOffset>7277100</wp:posOffset>
                </wp:positionH>
                <wp:positionV relativeFrom="paragraph">
                  <wp:posOffset>-581025</wp:posOffset>
                </wp:positionV>
                <wp:extent cx="2295525" cy="701040"/>
                <wp:effectExtent l="0" t="0" r="28575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E616F4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</w:t>
                                    </w:r>
                                    <w:r w:rsidR="00417B41">
                                      <w:rPr>
                                        <w:rStyle w:val="Style2"/>
                                      </w:rPr>
                                      <w:t>CCC-LPN-2020-0002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8A4FF" id="Group 21" o:spid="_x0000_s1026" style="position:absolute;margin-left:573pt;margin-top:-45.75pt;width:180.7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ki2g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E616F4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</w:t>
                              </w:r>
                              <w:r w:rsidR="00417B41">
                                <w:rPr>
                                  <w:rStyle w:val="Style2"/>
                                </w:rPr>
                                <w:t>CCC-LPN-2020-0002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D0EAA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BE828A" wp14:editId="2BA2BE14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597275" cy="460375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7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17B4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D0EAA">
                                  <w:rPr>
                                    <w:rStyle w:val="Style6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828A" id="Text Box 16" o:spid="_x0000_s1031" type="#_x0000_t202" style="position:absolute;margin-left:208.45pt;margin-top:9.1pt;width:283.25pt;height:3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/frhA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" stroked="f">
                <v:textbox>
                  <w:txbxContent>
                    <w:p w:rsidR="002E1412" w:rsidRPr="002E1412" w:rsidRDefault="00E616F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D0EAA">
                            <w:rPr>
                              <w:rStyle w:val="Style6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1D62C5DB" wp14:editId="714D2C10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0EA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A042EC" wp14:editId="77341ACB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42EC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7B6DFE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E567B5" wp14:editId="48C86AD0">
                <wp:simplePos x="0" y="0"/>
                <wp:positionH relativeFrom="column">
                  <wp:posOffset>7600950</wp:posOffset>
                </wp:positionH>
                <wp:positionV relativeFrom="paragraph">
                  <wp:posOffset>36195</wp:posOffset>
                </wp:positionV>
                <wp:extent cx="1933575" cy="278130"/>
                <wp:effectExtent l="0" t="0" r="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17B4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showingPlcHdr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567B5" id="Text Box 12" o:spid="_x0000_s1033" type="#_x0000_t202" style="position:absolute;margin-left:598.5pt;margin-top:2.85pt;width:152.2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Y3uwIAAME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" filled="f" stroked="f">
                <v:textbox>
                  <w:txbxContent>
                    <w:p w:rsidR="0026335F" w:rsidRPr="0026335F" w:rsidRDefault="00417B4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showingPlcHdr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D0EAA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A1C482" wp14:editId="63FC5C55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417B4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1C482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Hn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INd&#10;Qee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E616F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D0EAA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17B41">
                              <w:fldChar w:fldCharType="begin"/>
                            </w:r>
                            <w:r w:rsidR="00417B41">
                              <w:instrText xml:space="preserve"> NUMPAGES   \* MERGEFORMAT </w:instrText>
                            </w:r>
                            <w:r w:rsidR="00417B41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17B4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252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843"/>
      </w:tblGrid>
      <w:tr w:rsidR="007B6DFE" w:rsidTr="007B6DFE">
        <w:trPr>
          <w:trHeight w:val="560"/>
          <w:jc w:val="center"/>
        </w:trPr>
        <w:tc>
          <w:tcPr>
            <w:tcW w:w="849" w:type="dxa"/>
            <w:vAlign w:val="center"/>
          </w:tcPr>
          <w:p w:rsidR="007B6DFE" w:rsidRPr="00131369" w:rsidRDefault="007B6DFE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7B6DFE" w:rsidRPr="00131369" w:rsidRDefault="007B6DFE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7B6DFE" w:rsidRPr="00131369" w:rsidRDefault="007B6DFE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7B6DFE" w:rsidRPr="00131369" w:rsidRDefault="007B6DFE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7B6DFE" w:rsidRPr="00131369" w:rsidRDefault="007B6DFE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7B6DFE" w:rsidRPr="00131369" w:rsidRDefault="007B6DFE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843" w:type="dxa"/>
            <w:vAlign w:val="center"/>
          </w:tcPr>
          <w:p w:rsidR="007B6DFE" w:rsidRPr="00131369" w:rsidRDefault="007B6DFE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  <w:bookmarkStart w:id="0" w:name="_GoBack"/>
        <w:bookmarkEnd w:id="0"/>
      </w:tr>
      <w:tr w:rsidR="007B6DFE" w:rsidTr="007B6DFE">
        <w:trPr>
          <w:trHeight w:val="457"/>
          <w:jc w:val="center"/>
        </w:trPr>
        <w:tc>
          <w:tcPr>
            <w:tcW w:w="849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7B6DFE" w:rsidRDefault="007B6DFE" w:rsidP="00BB657B">
            <w:pPr>
              <w:spacing w:after="0" w:line="240" w:lineRule="auto"/>
            </w:pPr>
          </w:p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7B6DFE" w:rsidRDefault="007B6DFE" w:rsidP="00BB657B">
            <w:pPr>
              <w:spacing w:after="0" w:line="240" w:lineRule="auto"/>
            </w:pPr>
          </w:p>
        </w:tc>
      </w:tr>
      <w:tr w:rsidR="007B6DFE" w:rsidTr="007B6DFE">
        <w:trPr>
          <w:trHeight w:val="477"/>
          <w:jc w:val="center"/>
        </w:trPr>
        <w:tc>
          <w:tcPr>
            <w:tcW w:w="849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7B6DFE" w:rsidRDefault="007B6DFE" w:rsidP="00BB657B">
            <w:pPr>
              <w:spacing w:after="0" w:line="240" w:lineRule="auto"/>
            </w:pPr>
          </w:p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7B6DFE" w:rsidRDefault="007B6DFE" w:rsidP="00BB657B">
            <w:pPr>
              <w:spacing w:after="0" w:line="240" w:lineRule="auto"/>
            </w:pPr>
          </w:p>
        </w:tc>
      </w:tr>
      <w:tr w:rsidR="007B6DFE" w:rsidTr="007B6DFE">
        <w:trPr>
          <w:trHeight w:val="477"/>
          <w:jc w:val="center"/>
        </w:trPr>
        <w:tc>
          <w:tcPr>
            <w:tcW w:w="849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7B6DFE" w:rsidRDefault="007B6DFE" w:rsidP="00BB657B">
            <w:pPr>
              <w:spacing w:after="0" w:line="240" w:lineRule="auto"/>
            </w:pPr>
          </w:p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7B6DFE" w:rsidRDefault="007B6DFE" w:rsidP="00BB657B">
            <w:pPr>
              <w:spacing w:after="0" w:line="240" w:lineRule="auto"/>
            </w:pPr>
          </w:p>
        </w:tc>
      </w:tr>
      <w:tr w:rsidR="007B6DFE" w:rsidTr="007B6DFE">
        <w:trPr>
          <w:trHeight w:val="477"/>
          <w:jc w:val="center"/>
        </w:trPr>
        <w:tc>
          <w:tcPr>
            <w:tcW w:w="849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7B6DFE" w:rsidRDefault="007B6DFE" w:rsidP="00BB657B">
            <w:pPr>
              <w:spacing w:after="0" w:line="240" w:lineRule="auto"/>
            </w:pPr>
          </w:p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7B6DFE" w:rsidRDefault="007B6DFE" w:rsidP="00BB657B">
            <w:pPr>
              <w:spacing w:after="0" w:line="240" w:lineRule="auto"/>
            </w:pPr>
          </w:p>
        </w:tc>
      </w:tr>
      <w:tr w:rsidR="007B6DFE" w:rsidTr="007B6DFE">
        <w:trPr>
          <w:trHeight w:val="477"/>
          <w:jc w:val="center"/>
        </w:trPr>
        <w:tc>
          <w:tcPr>
            <w:tcW w:w="849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7B6DFE" w:rsidRDefault="007B6DFE" w:rsidP="00BB657B">
            <w:pPr>
              <w:spacing w:after="0" w:line="240" w:lineRule="auto"/>
            </w:pPr>
          </w:p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7B6DFE" w:rsidRDefault="007B6DFE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7B6DFE" w:rsidRDefault="007B6DFE" w:rsidP="00BB657B">
            <w:pPr>
              <w:spacing w:after="0" w:line="240" w:lineRule="auto"/>
            </w:pPr>
          </w:p>
        </w:tc>
      </w:tr>
      <w:tr w:rsidR="0037246F" w:rsidTr="007B6DFE">
        <w:trPr>
          <w:trHeight w:val="477"/>
          <w:jc w:val="center"/>
        </w:trPr>
        <w:tc>
          <w:tcPr>
            <w:tcW w:w="12529" w:type="dxa"/>
            <w:gridSpan w:val="6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D0EAA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Haettenschweiler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D0EAA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D0EA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:rsidR="007B6DFE" w:rsidRPr="00403697" w:rsidRDefault="007B6DFE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7B6DFE" w:rsidRPr="008A3F41" w:rsidRDefault="007B6DFE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D0EAA"/>
    <w:rsid w:val="00403697"/>
    <w:rsid w:val="00417B41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DFE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B19B4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616F4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682322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09EB4-6466-496F-B54E-8BC76D00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5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Ysrrael Alvarado Guzmán</cp:lastModifiedBy>
  <cp:revision>6</cp:revision>
  <cp:lastPrinted>2011-03-04T18:27:00Z</cp:lastPrinted>
  <dcterms:created xsi:type="dcterms:W3CDTF">2020-09-14T19:04:00Z</dcterms:created>
  <dcterms:modified xsi:type="dcterms:W3CDTF">2021-01-18T19:58:00Z</dcterms:modified>
</cp:coreProperties>
</file>