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23256" w14:textId="77777777" w:rsidR="00535962" w:rsidRPr="00F7167E" w:rsidRDefault="00EF7C2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4E20775" wp14:editId="028F619F">
                <wp:simplePos x="0" y="0"/>
                <wp:positionH relativeFrom="column">
                  <wp:posOffset>4257494</wp:posOffset>
                </wp:positionH>
                <wp:positionV relativeFrom="paragraph">
                  <wp:posOffset>-465936</wp:posOffset>
                </wp:positionV>
                <wp:extent cx="1945284" cy="701040"/>
                <wp:effectExtent l="0" t="0" r="1714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284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38" y="561"/>
                            <a:ext cx="2470" cy="968"/>
                            <a:chOff x="9151" y="720"/>
                            <a:chExt cx="2057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56" y="1077"/>
                              <a:ext cx="1952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4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18"/>
                                  </w:rPr>
                                </w:sdtEndPr>
                                <w:sdtContent>
                                  <w:p w14:paraId="5ADAE1DA" w14:textId="30BA6286" w:rsidR="001466B0" w:rsidRPr="002C13CA" w:rsidRDefault="00901B2D" w:rsidP="00DE4541">
                                    <w:r w:rsidRPr="002C13CA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SUPBANCO-DAF-CM-2021-00</w:t>
                                    </w:r>
                                    <w:r w:rsidR="00AA3C75">
                                      <w:rPr>
                                        <w:rFonts w:ascii="Verdana" w:hAnsi="Verdana"/>
                                        <w:b/>
                                        <w:bCs/>
                                        <w:spacing w:val="-20"/>
                                        <w:w w:val="90"/>
                                      </w:rPr>
                                      <w:t>70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58CFF0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20775" id="Group 21" o:spid="_x0000_s1026" style="position:absolute;margin-left:335.25pt;margin-top:-36.7pt;width:153.1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38;top:561;width:2470;height:968" coordorigin="9151,720" coordsize="2057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256;top:1077;width:195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4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18"/>
                            </w:rPr>
                          </w:sdtEndPr>
                          <w:sdtContent>
                            <w:p w14:paraId="5ADAE1DA" w14:textId="30BA6286" w:rsidR="001466B0" w:rsidRPr="002C13CA" w:rsidRDefault="00901B2D" w:rsidP="00DE4541">
                              <w:r w:rsidRPr="002C13CA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SUPBANCO-DAF-CM-2021-00</w:t>
                              </w:r>
                              <w:r w:rsidR="00AA3C75">
                                <w:rPr>
                                  <w:rFonts w:ascii="Verdana" w:hAnsi="Verdana"/>
                                  <w:b/>
                                  <w:bCs/>
                                  <w:spacing w:val="-20"/>
                                  <w:w w:val="90"/>
                                </w:rPr>
                                <w:t>70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0858CFF0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37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7C594" wp14:editId="06838B45">
                <wp:simplePos x="0" y="0"/>
                <wp:positionH relativeFrom="column">
                  <wp:posOffset>-533400</wp:posOffset>
                </wp:positionH>
                <wp:positionV relativeFrom="paragraph">
                  <wp:posOffset>-161925</wp:posOffset>
                </wp:positionV>
                <wp:extent cx="167640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54CEC8A" w14:textId="77777777" w:rsidR="00BC61BD" w:rsidRPr="00BC61BD" w:rsidRDefault="001E5A5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DF00FBB" wp14:editId="4D982152">
                                      <wp:extent cx="1493520" cy="46291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4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93520" cy="462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7C594" id="Text Box 2" o:spid="_x0000_s1031" type="#_x0000_t202" style="position:absolute;margin-left:-42pt;margin-top:-12.75pt;width:132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454CEC8A" w14:textId="77777777" w:rsidR="00BC61BD" w:rsidRPr="00BC61BD" w:rsidRDefault="001E5A5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DF00FBB" wp14:editId="4D982152">
                                <wp:extent cx="1493520" cy="46291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3520" cy="4629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829AFF" wp14:editId="50812D09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C7C4A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9AFF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s/t7MuAAAAAKAQAADwAAAAAAAAAAAAAAAABIBAAAZHJz&#10;L2Rvd25yZXYueG1sUEsFBgAAAAAEAAQA8wAAAFUFAAAAAA==&#10;" filled="f" stroked="f">
                <v:textbox inset="0,0,0,0">
                  <w:txbxContent>
                    <w:p w14:paraId="3A8C7C4A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6A98A9D" wp14:editId="3137626E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A1C704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C7F50C" wp14:editId="76109417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4F4AE" w14:textId="77777777" w:rsidR="0026335F" w:rsidRPr="0026335F" w:rsidRDefault="00AA3C7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7F50C"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EGsaJneAAAACQEAAA8AAABkcnMvZG93&#10;bnJldi54bWxMj8tOwzAQRfdI/IM1SOyoTdQ2bZpJhUBsQZSH1J2bTJOIeBzFbhP+nmFFl6O5uvec&#10;fDu5Tp1pCK1nhPuZAUVc+qrlGuHj/fluBSpEy5XtPBPCDwXYFtdXuc0qP/IbnXexVlLCIbMITYx9&#10;pnUoG3I2zHxPLL+jH5yNcg61rgY7SrnrdGLMUjvbsiw0tqfHhsrv3ckhfL4c919z81o/uUU/+slo&#10;dmuNeHszPWxARZrifxj+8AUdCmE6+BNXQXUI6TxJJYqQJOIkgXVqxOWAsFysQBe5vjQofgE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BBrGiZ3gAAAAkBAAAPAAAAAAAAAAAAAAAAAE8E&#10;AABkcnMvZG93bnJldi54bWxQSwUGAAAAAAQABADzAAAAWgUAAAAA&#10;" filled="f" stroked="f">
                <v:textbox>
                  <w:txbxContent>
                    <w:p w14:paraId="3484F4AE" w14:textId="77777777" w:rsidR="0026335F" w:rsidRPr="0026335F" w:rsidRDefault="00AA3C7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45C99A7" w14:textId="77777777" w:rsidR="00535962" w:rsidRDefault="00357C1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0E222D" wp14:editId="3A4200E0">
                <wp:simplePos x="0" y="0"/>
                <wp:positionH relativeFrom="column">
                  <wp:posOffset>1436370</wp:posOffset>
                </wp:positionH>
                <wp:positionV relativeFrom="paragraph">
                  <wp:posOffset>82550</wp:posOffset>
                </wp:positionV>
                <wp:extent cx="3171825" cy="2794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706A9" w14:textId="77777777" w:rsidR="002E1412" w:rsidRPr="00F737DC" w:rsidRDefault="00AA3C75" w:rsidP="00A72F42">
                            <w:pPr>
                              <w:jc w:val="center"/>
                              <w:rPr>
                                <w:sz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pacing w:val="0"/>
                                  <w:sz w:val="28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E5A50">
                                  <w:rPr>
                                    <w:rStyle w:val="Style6"/>
                                    <w:spacing w:val="0"/>
                                    <w:sz w:val="28"/>
                                    <w:szCs w:val="24"/>
                                  </w:rPr>
                                  <w:t>SUPERINTENDENCIA DE BANCOS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E222D" id="Text Box 16" o:spid="_x0000_s1034" type="#_x0000_t202" style="position:absolute;margin-left:113.1pt;margin-top:6.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" stroked="f">
                <v:textbox>
                  <w:txbxContent>
                    <w:p w14:paraId="30D706A9" w14:textId="77777777" w:rsidR="002E1412" w:rsidRPr="00F737DC" w:rsidRDefault="00AA3C75" w:rsidP="00A72F42">
                      <w:pPr>
                        <w:jc w:val="center"/>
                        <w:rPr>
                          <w:sz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pacing w:val="0"/>
                            <w:sz w:val="28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E5A50">
                            <w:rPr>
                              <w:rStyle w:val="Style6"/>
                              <w:spacing w:val="0"/>
                              <w:sz w:val="28"/>
                              <w:szCs w:val="24"/>
                            </w:rPr>
                            <w:t>SUPERINTENDENCIA DE BANCOS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2853D7" wp14:editId="5325170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1198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031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853D7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" filled="f" stroked="f">
                <v:textbox>
                  <w:txbxContent>
                    <w:p w14:paraId="3551198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031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7F742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798103A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F0482B" wp14:editId="2D0D8C6A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0CB7A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0482B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6A00CB7A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FB357E9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D07C78" wp14:editId="0844101E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180FF" w14:textId="77777777" w:rsidR="002E1412" w:rsidRPr="002E1412" w:rsidRDefault="00AA3C7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07C78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5AC180FF" w14:textId="77777777" w:rsidR="002E1412" w:rsidRPr="002E1412" w:rsidRDefault="00AA3C7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E40737C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099B67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9D2821E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BD67F09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3ED43058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6D4F8306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3E6EE407" w14:textId="77777777" w:rsidTr="00E82502">
        <w:trPr>
          <w:cantSplit/>
          <w:trHeight w:val="440"/>
        </w:trPr>
        <w:tc>
          <w:tcPr>
            <w:tcW w:w="9252" w:type="dxa"/>
          </w:tcPr>
          <w:p w14:paraId="1E625BF7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7F26EDF8" w14:textId="77777777" w:rsidTr="00E82502">
        <w:trPr>
          <w:cantSplit/>
          <w:trHeight w:val="440"/>
        </w:trPr>
        <w:tc>
          <w:tcPr>
            <w:tcW w:w="9252" w:type="dxa"/>
          </w:tcPr>
          <w:p w14:paraId="3F2EBD7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51B247FA" w14:textId="77777777" w:rsidTr="00E82502">
        <w:trPr>
          <w:cantSplit/>
          <w:trHeight w:val="440"/>
        </w:trPr>
        <w:tc>
          <w:tcPr>
            <w:tcW w:w="9252" w:type="dxa"/>
          </w:tcPr>
          <w:p w14:paraId="138433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20804AE" w14:textId="77777777" w:rsidTr="00E82502">
        <w:trPr>
          <w:cantSplit/>
          <w:trHeight w:val="440"/>
        </w:trPr>
        <w:tc>
          <w:tcPr>
            <w:tcW w:w="9252" w:type="dxa"/>
          </w:tcPr>
          <w:p w14:paraId="3F80249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A0E1607" w14:textId="77777777" w:rsidTr="00E82502">
        <w:trPr>
          <w:cantSplit/>
          <w:trHeight w:val="440"/>
        </w:trPr>
        <w:tc>
          <w:tcPr>
            <w:tcW w:w="9252" w:type="dxa"/>
          </w:tcPr>
          <w:p w14:paraId="78A8428D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43AD7DAD" w14:textId="77777777" w:rsidTr="00E82502">
        <w:trPr>
          <w:cantSplit/>
          <w:trHeight w:val="440"/>
        </w:trPr>
        <w:tc>
          <w:tcPr>
            <w:tcW w:w="9252" w:type="dxa"/>
          </w:tcPr>
          <w:p w14:paraId="396FFFA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18AFA63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587C80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5114B5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3836B0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1BB2E09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1AE39" w14:textId="77777777" w:rsidR="00837E8F" w:rsidRDefault="00837E8F" w:rsidP="001007E7">
      <w:pPr>
        <w:spacing w:after="0" w:line="240" w:lineRule="auto"/>
      </w:pPr>
      <w:r>
        <w:separator/>
      </w:r>
    </w:p>
  </w:endnote>
  <w:endnote w:type="continuationSeparator" w:id="0">
    <w:p w14:paraId="19E23FEB" w14:textId="77777777" w:rsidR="00837E8F" w:rsidRDefault="00837E8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2B7A6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DB2DDFD" wp14:editId="31FB264D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F92753" wp14:editId="13665C58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31CF4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9BAB88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927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60431CF4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9BAB88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F1507E" wp14:editId="3CA9D84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24CCE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1507E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78124CCE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100C522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3B80C37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6B96B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2583F94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E8BC91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B0094" w14:textId="77777777" w:rsidR="00837E8F" w:rsidRDefault="00837E8F" w:rsidP="001007E7">
      <w:pPr>
        <w:spacing w:after="0" w:line="240" w:lineRule="auto"/>
      </w:pPr>
      <w:r>
        <w:separator/>
      </w:r>
    </w:p>
  </w:footnote>
  <w:footnote w:type="continuationSeparator" w:id="0">
    <w:p w14:paraId="6D605CDF" w14:textId="77777777" w:rsidR="00837E8F" w:rsidRDefault="00837E8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33204"/>
    <w:rsid w:val="001466B0"/>
    <w:rsid w:val="00147320"/>
    <w:rsid w:val="00157600"/>
    <w:rsid w:val="00170EC5"/>
    <w:rsid w:val="00181E8D"/>
    <w:rsid w:val="00194FF2"/>
    <w:rsid w:val="001A06D8"/>
    <w:rsid w:val="001A3F92"/>
    <w:rsid w:val="001E2AAA"/>
    <w:rsid w:val="001E5A50"/>
    <w:rsid w:val="001F73A7"/>
    <w:rsid w:val="002009A7"/>
    <w:rsid w:val="00253DBA"/>
    <w:rsid w:val="0026335F"/>
    <w:rsid w:val="00295BD4"/>
    <w:rsid w:val="002C13CA"/>
    <w:rsid w:val="002D451D"/>
    <w:rsid w:val="002E1412"/>
    <w:rsid w:val="00314023"/>
    <w:rsid w:val="003206ED"/>
    <w:rsid w:val="00341484"/>
    <w:rsid w:val="00357C1C"/>
    <w:rsid w:val="00373217"/>
    <w:rsid w:val="00392351"/>
    <w:rsid w:val="003A6141"/>
    <w:rsid w:val="00404131"/>
    <w:rsid w:val="00416F66"/>
    <w:rsid w:val="0042490F"/>
    <w:rsid w:val="004379A6"/>
    <w:rsid w:val="0044234A"/>
    <w:rsid w:val="00456C17"/>
    <w:rsid w:val="00464551"/>
    <w:rsid w:val="00466B9C"/>
    <w:rsid w:val="004B30DA"/>
    <w:rsid w:val="004D45A8"/>
    <w:rsid w:val="00535962"/>
    <w:rsid w:val="00597BF8"/>
    <w:rsid w:val="005D6746"/>
    <w:rsid w:val="00611A07"/>
    <w:rsid w:val="0062592A"/>
    <w:rsid w:val="006506D0"/>
    <w:rsid w:val="00651E48"/>
    <w:rsid w:val="006534AF"/>
    <w:rsid w:val="00666D56"/>
    <w:rsid w:val="006709BC"/>
    <w:rsid w:val="006A2D7C"/>
    <w:rsid w:val="006F567F"/>
    <w:rsid w:val="00725091"/>
    <w:rsid w:val="0074316C"/>
    <w:rsid w:val="00780880"/>
    <w:rsid w:val="007B0E1F"/>
    <w:rsid w:val="007B6F6F"/>
    <w:rsid w:val="00820C9F"/>
    <w:rsid w:val="0082707E"/>
    <w:rsid w:val="008315B0"/>
    <w:rsid w:val="00837E8F"/>
    <w:rsid w:val="008B3AE5"/>
    <w:rsid w:val="008C388B"/>
    <w:rsid w:val="008F7D95"/>
    <w:rsid w:val="00901B2D"/>
    <w:rsid w:val="00903189"/>
    <w:rsid w:val="00903C23"/>
    <w:rsid w:val="00966EEE"/>
    <w:rsid w:val="00977C54"/>
    <w:rsid w:val="00A16099"/>
    <w:rsid w:val="00A40F28"/>
    <w:rsid w:val="00A640BD"/>
    <w:rsid w:val="00A641A7"/>
    <w:rsid w:val="00A72F42"/>
    <w:rsid w:val="00AA3C75"/>
    <w:rsid w:val="00AB0D95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46163"/>
    <w:rsid w:val="00D64696"/>
    <w:rsid w:val="00D7710E"/>
    <w:rsid w:val="00D90D49"/>
    <w:rsid w:val="00D9600B"/>
    <w:rsid w:val="00DC5D96"/>
    <w:rsid w:val="00DD4F3E"/>
    <w:rsid w:val="00DE4541"/>
    <w:rsid w:val="00E13E55"/>
    <w:rsid w:val="00E82502"/>
    <w:rsid w:val="00E8285A"/>
    <w:rsid w:val="00EA6B34"/>
    <w:rsid w:val="00EA7406"/>
    <w:rsid w:val="00EE1E7B"/>
    <w:rsid w:val="00EF7C23"/>
    <w:rsid w:val="00F225BF"/>
    <w:rsid w:val="00F53753"/>
    <w:rsid w:val="00F7167E"/>
    <w:rsid w:val="00F737DC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0E93241C"/>
  <w15:docId w15:val="{2A17FB59-1115-4BD0-A1FD-3E7D1E9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1E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BE6B-008D-450A-BDED-28AA848B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Eblin Karina Pena Pérez</cp:lastModifiedBy>
  <cp:revision>21</cp:revision>
  <cp:lastPrinted>2011-03-04T18:48:00Z</cp:lastPrinted>
  <dcterms:created xsi:type="dcterms:W3CDTF">2014-01-15T13:04:00Z</dcterms:created>
  <dcterms:modified xsi:type="dcterms:W3CDTF">2021-09-16T13:21:00Z</dcterms:modified>
</cp:coreProperties>
</file>