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102C" w14:textId="69263187" w:rsidR="00535962" w:rsidRPr="00F7167E" w:rsidRDefault="00A42141">
      <w:r w:rsidRPr="000030D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23D7104B" wp14:editId="5F591280">
            <wp:simplePos x="0" y="0"/>
            <wp:positionH relativeFrom="margin">
              <wp:posOffset>2578124</wp:posOffset>
            </wp:positionH>
            <wp:positionV relativeFrom="margin">
              <wp:posOffset>-328109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D7104F" wp14:editId="51B4802D">
                <wp:simplePos x="0" y="0"/>
                <wp:positionH relativeFrom="column">
                  <wp:posOffset>4016523</wp:posOffset>
                </wp:positionH>
                <wp:positionV relativeFrom="paragraph">
                  <wp:posOffset>-600401</wp:posOffset>
                </wp:positionV>
                <wp:extent cx="2307359" cy="701040"/>
                <wp:effectExtent l="0" t="0" r="1714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359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25A38FE0" w14:textId="77777777" w:rsidR="00264324" w:rsidRDefault="00264324" w:rsidP="0026432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SUPBANCO-daf-cm-2021-0057</w:t>
                                    </w:r>
                                  </w:p>
                                </w:sdtContent>
                              </w:sdt>
                              <w:p w14:paraId="23D7106D" w14:textId="630A852A" w:rsidR="001466B0" w:rsidRPr="00535962" w:rsidRDefault="001466B0" w:rsidP="001466B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D7106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104F" id="Group 21" o:spid="_x0000_s1026" style="position:absolute;margin-left:316.25pt;margin-top:-47.3pt;width:181.7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25A38FE0" w14:textId="77777777" w:rsidR="00264324" w:rsidRDefault="00264324" w:rsidP="0026432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SUPBANCO-daf-cm-2021-0057</w:t>
                              </w:r>
                            </w:p>
                          </w:sdtContent>
                        </w:sdt>
                        <w:p w14:paraId="23D7106D" w14:textId="630A852A" w:rsidR="001466B0" w:rsidRPr="00535962" w:rsidRDefault="001466B0" w:rsidP="001466B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3D7106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71051" wp14:editId="0735D14A">
                <wp:simplePos x="0" y="0"/>
                <wp:positionH relativeFrom="column">
                  <wp:posOffset>-525394</wp:posOffset>
                </wp:positionH>
                <wp:positionV relativeFrom="paragraph">
                  <wp:posOffset>-25762</wp:posOffset>
                </wp:positionV>
                <wp:extent cx="1028700" cy="7621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3D7106F" w14:textId="41914113" w:rsidR="00BC61BD" w:rsidRPr="00BC61BD" w:rsidRDefault="00A4214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42141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7A43AA" wp14:editId="4E35F620">
                                      <wp:extent cx="845820" cy="265319"/>
                                      <wp:effectExtent l="0" t="0" r="0" b="1905"/>
                                      <wp:docPr id="202" name="Image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2" name="Image" descr="Image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62124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2653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12700">
                                                <a:miter lim="400000"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1" id="Text Box 2" o:spid="_x0000_s1031" type="#_x0000_t202" style="position:absolute;margin-left:-41.35pt;margin-top:-2.05pt;width:81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3D7106F" w14:textId="41914113" w:rsidR="00BC61BD" w:rsidRPr="00BC61BD" w:rsidRDefault="00A42141">
                          <w:pPr>
                            <w:rPr>
                              <w:lang w:val="en-US"/>
                            </w:rPr>
                          </w:pPr>
                          <w:r w:rsidRPr="00A42141">
                            <w:rPr>
                              <w:noProof/>
                            </w:rPr>
                            <w:drawing>
                              <wp:inline distT="0" distB="0" distL="0" distR="0" wp14:anchorId="7C7A43AA" wp14:editId="4E35F620">
                                <wp:extent cx="845820" cy="265319"/>
                                <wp:effectExtent l="0" t="0" r="0" b="1905"/>
                                <wp:docPr id="202" name="Image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" name="Image" descr="Imag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6212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265319"/>
                                        </a:xfrm>
                                        <a:prstGeom prst="rect">
                                          <a:avLst/>
                                        </a:prstGeom>
                                        <a:ln w="12700">
                                          <a:miter lim="400000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71049" wp14:editId="54B26B8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9" id="Text Box 20" o:spid="_x0000_s1032" type="#_x0000_t202" style="position:absolute;margin-left:-31.1pt;margin-top:-46.5pt;width:74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ViObF+AAAAAKAQAADwAAAAAAAAAAAAAAAABIBAAAZHJz&#10;L2Rvd25yZXYueG1sUEsFBgAAAAAEAAQA8wAAAFUFAAAAAA==&#10;" filled="f" stroked="f">
                <v:textbox inset="0,0,0,0">
                  <w:txbxContent>
                    <w:p w14:paraId="23D7106B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D7104D" wp14:editId="7E79BB72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6C" w14:textId="77777777" w:rsidR="0026335F" w:rsidRPr="0026335F" w:rsidRDefault="0026432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4D" id="Text Box 12" o:spid="_x0000_s1033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23D7106C" w14:textId="77777777" w:rsidR="0026335F" w:rsidRPr="0026335F" w:rsidRDefault="0026432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D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D71053" wp14:editId="23D7105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3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23D7107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3D7102E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D71055" wp14:editId="4E803F1A">
                <wp:simplePos x="0" y="0"/>
                <wp:positionH relativeFrom="column">
                  <wp:posOffset>1119499</wp:posOffset>
                </wp:positionH>
                <wp:positionV relativeFrom="paragraph">
                  <wp:posOffset>24854</wp:posOffset>
                </wp:positionV>
                <wp:extent cx="3829471" cy="279400"/>
                <wp:effectExtent l="0" t="0" r="0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4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1" w14:textId="19ED9CF0" w:rsidR="002E1412" w:rsidRPr="002E1412" w:rsidRDefault="0026432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8"/>
                                      <w:szCs w:val="32"/>
                                    </w:rPr>
                                    <w:alias w:val="Nombre de la Institución"/>
                                    <w:tag w:val="Nombre de la Institución"/>
                                    <w:id w:val="-59987718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Superintendencia de Bancos de la Rep</w:t>
                                    </w:r>
                                    <w:r w:rsidR="00E5591B" w:rsidRPr="00FE2556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ú</w:t>
                                    </w:r>
                                    <w:r w:rsidR="00E5591B" w:rsidRPr="00514713">
                                      <w:rPr>
                                        <w:rStyle w:val="Style6"/>
                                        <w:sz w:val="26"/>
                                        <w:szCs w:val="22"/>
                                      </w:rPr>
                                      <w:t>blica Dominicana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5" id="Text Box 16" o:spid="_x0000_s1035" type="#_x0000_t202" style="position:absolute;margin-left:88.15pt;margin-top:1.95pt;width:301.5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" stroked="f">
                <v:textbox>
                  <w:txbxContent>
                    <w:p w14:paraId="23D71071" w14:textId="19ED9CF0" w:rsidR="002E1412" w:rsidRPr="002E1412" w:rsidRDefault="0026432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8"/>
                                <w:szCs w:val="32"/>
                              </w:rPr>
                              <w:alias w:val="Nombre de la Institución"/>
                              <w:tag w:val="Nombre de la Institución"/>
                              <w:id w:val="-599877185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Superintendencia de Bancos de la Rep</w:t>
                              </w:r>
                              <w:r w:rsidR="00E5591B" w:rsidRPr="00FE2556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ú</w:t>
                              </w:r>
                              <w:r w:rsidR="00E5591B" w:rsidRPr="00514713">
                                <w:rPr>
                                  <w:rStyle w:val="Style6"/>
                                  <w:sz w:val="26"/>
                                  <w:szCs w:val="22"/>
                                </w:rPr>
                                <w:t>blica Dominicana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2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3D71030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D71057" wp14:editId="23D71058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7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23D71072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3D71031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71059" wp14:editId="23D7105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1073" w14:textId="77777777" w:rsidR="002E1412" w:rsidRPr="002E1412" w:rsidRDefault="0026432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1059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23D71073" w14:textId="77777777" w:rsidR="002E1412" w:rsidRPr="002E1412" w:rsidRDefault="0026432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3D71032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3D7103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3D71034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3D71035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3D7103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3D7103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23D71039" w14:textId="77777777" w:rsidTr="00E82502">
        <w:trPr>
          <w:cantSplit/>
          <w:trHeight w:val="440"/>
        </w:trPr>
        <w:tc>
          <w:tcPr>
            <w:tcW w:w="9252" w:type="dxa"/>
          </w:tcPr>
          <w:p w14:paraId="23D7103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="00E82502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E82502" w:rsidRPr="00E82502" w14:paraId="23D7103B" w14:textId="77777777" w:rsidTr="00E82502">
        <w:trPr>
          <w:cantSplit/>
          <w:trHeight w:val="440"/>
        </w:trPr>
        <w:tc>
          <w:tcPr>
            <w:tcW w:w="9252" w:type="dxa"/>
          </w:tcPr>
          <w:p w14:paraId="23D7103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23D7103D" w14:textId="77777777" w:rsidTr="00E82502">
        <w:trPr>
          <w:cantSplit/>
          <w:trHeight w:val="440"/>
        </w:trPr>
        <w:tc>
          <w:tcPr>
            <w:tcW w:w="9252" w:type="dxa"/>
          </w:tcPr>
          <w:p w14:paraId="23D7103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3D7103F" w14:textId="77777777" w:rsidTr="00E82502">
        <w:trPr>
          <w:cantSplit/>
          <w:trHeight w:val="440"/>
        </w:trPr>
        <w:tc>
          <w:tcPr>
            <w:tcW w:w="9252" w:type="dxa"/>
          </w:tcPr>
          <w:p w14:paraId="23D710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3D71041" w14:textId="77777777" w:rsidTr="00E82502">
        <w:trPr>
          <w:cantSplit/>
          <w:trHeight w:val="440"/>
        </w:trPr>
        <w:tc>
          <w:tcPr>
            <w:tcW w:w="9252" w:type="dxa"/>
          </w:tcPr>
          <w:p w14:paraId="23D71040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23D71047" w14:textId="77777777" w:rsidTr="00E82502">
        <w:trPr>
          <w:cantSplit/>
          <w:trHeight w:val="440"/>
        </w:trPr>
        <w:tc>
          <w:tcPr>
            <w:tcW w:w="9252" w:type="dxa"/>
          </w:tcPr>
          <w:p w14:paraId="23D71042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3D7104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3D7104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3D7104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3D7104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7104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47EB" w14:textId="77777777" w:rsidR="008F6E96" w:rsidRDefault="008F6E96" w:rsidP="001007E7">
      <w:pPr>
        <w:spacing w:after="0" w:line="240" w:lineRule="auto"/>
      </w:pPr>
      <w:r>
        <w:separator/>
      </w:r>
    </w:p>
  </w:endnote>
  <w:endnote w:type="continuationSeparator" w:id="0">
    <w:p w14:paraId="5F0A7611" w14:textId="77777777" w:rsidR="008F6E96" w:rsidRDefault="008F6E9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105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3D71065" wp14:editId="23D7106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71067" wp14:editId="23D71068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6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3D71077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71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23D71076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3D71077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D71069" wp14:editId="23D7106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7107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D71069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23D7107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3D7106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3D7106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3D7106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3D7106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9502" w14:textId="77777777" w:rsidR="008F6E96" w:rsidRDefault="008F6E96" w:rsidP="001007E7">
      <w:pPr>
        <w:spacing w:after="0" w:line="240" w:lineRule="auto"/>
      </w:pPr>
      <w:r>
        <w:separator/>
      </w:r>
    </w:p>
  </w:footnote>
  <w:footnote w:type="continuationSeparator" w:id="0">
    <w:p w14:paraId="1B08EC8F" w14:textId="77777777" w:rsidR="008F6E96" w:rsidRDefault="008F6E9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324"/>
    <w:rsid w:val="00295BD4"/>
    <w:rsid w:val="002D451D"/>
    <w:rsid w:val="002E1412"/>
    <w:rsid w:val="00314023"/>
    <w:rsid w:val="00341484"/>
    <w:rsid w:val="00392351"/>
    <w:rsid w:val="003A6141"/>
    <w:rsid w:val="003E4793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6E96"/>
    <w:rsid w:val="00966EEE"/>
    <w:rsid w:val="00977C54"/>
    <w:rsid w:val="00A16099"/>
    <w:rsid w:val="00A42141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591B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3D7102C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6D813CE1C54FA02D9416658351A0" ma:contentTypeVersion="15" ma:contentTypeDescription="Create a new document." ma:contentTypeScope="" ma:versionID="94b2184798dbe03cd6e5ae919a36efb3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ead9e9183249734c7cbaa655a23c3189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6445-18F1-44E7-871D-B0C174DAF0B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6d0ed0c3-5985-4eca-a33b-383541a093dd"/>
    <ds:schemaRef ds:uri="d1207536-9e68-4e3e-aeed-b740370baf18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A6EB3D-9EAE-4D95-A6CA-FBDA1630A8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DB88E-9BEE-4C91-82B6-818FC451D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8</cp:revision>
  <cp:lastPrinted>2011-03-04T18:48:00Z</cp:lastPrinted>
  <dcterms:created xsi:type="dcterms:W3CDTF">2014-01-15T13:04:00Z</dcterms:created>
  <dcterms:modified xsi:type="dcterms:W3CDTF">2021-07-29T15:51:00Z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