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52A04FDD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B076DA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52A04FDD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B076DA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B076D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B076D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B076D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B076D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24240335" w:rsidR="002E1412" w:rsidRPr="002E1412" w:rsidRDefault="00B076D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>
                                  <w:rPr>
                                    <w:rStyle w:val="Style8"/>
                                    <w:smallCaps/>
                                  </w:rPr>
                                  <w:t>División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24240335" w:rsidR="002E1412" w:rsidRPr="002E1412" w:rsidRDefault="00B076D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>
                            <w:rPr>
                              <w:rStyle w:val="Style8"/>
                              <w:smallCaps/>
                            </w:rPr>
                            <w:t>División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84F82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E75"/>
    <w:rsid w:val="00966EEE"/>
    <w:rsid w:val="00977C54"/>
    <w:rsid w:val="00A16099"/>
    <w:rsid w:val="00A640BD"/>
    <w:rsid w:val="00A641A7"/>
    <w:rsid w:val="00A72F42"/>
    <w:rsid w:val="00AD7919"/>
    <w:rsid w:val="00AF2E6B"/>
    <w:rsid w:val="00B076DA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32EC1-DB01-4C21-86DE-251F9A56CAD0}">
  <ds:schemaRefs>
    <ds:schemaRef ds:uri="d1207536-9e68-4e3e-aeed-b740370baf18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0ed0c3-5985-4eca-a33b-383541a093dd"/>
  </ds:schemaRefs>
</ds:datastoreItem>
</file>

<file path=customXml/itemProps3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6F7E2-DAF0-49A2-9B1E-ACAEC99C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Solís</cp:lastModifiedBy>
  <cp:revision>13</cp:revision>
  <cp:lastPrinted>2011-03-04T18:48:00Z</cp:lastPrinted>
  <dcterms:created xsi:type="dcterms:W3CDTF">2014-01-15T13:04:00Z</dcterms:created>
  <dcterms:modified xsi:type="dcterms:W3CDTF">2021-11-10T19:58:00Z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