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71B3" w14:textId="1ED1A6EF" w:rsidR="00535962" w:rsidRPr="00F7167E" w:rsidRDefault="009C1625" w:rsidP="00130549">
      <w:pPr>
        <w:tabs>
          <w:tab w:val="right" w:pos="9027"/>
        </w:tabs>
      </w:pPr>
      <w:bookmarkStart w:id="0" w:name="_Hlk78881716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DF3179" wp14:editId="6A79917F">
                <wp:simplePos x="0" y="0"/>
                <wp:positionH relativeFrom="column">
                  <wp:posOffset>4248150</wp:posOffset>
                </wp:positionH>
                <wp:positionV relativeFrom="paragraph">
                  <wp:posOffset>-771525</wp:posOffset>
                </wp:positionV>
                <wp:extent cx="2143125" cy="762000"/>
                <wp:effectExtent l="0" t="0" r="28575" b="1905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6200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1" w:name="_Hlk78881711" w:displacedByCustomXml="next"/>
                              <w:bookmarkEnd w:id="1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87622414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B2C8BAC" w14:textId="734D5971" w:rsidR="009C1625" w:rsidRPr="009C1625" w:rsidRDefault="009C1625" w:rsidP="009C1625"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SUPBANCO-</w:t>
                                        </w:r>
                                        <w:r w:rsidR="002B6FCF">
                                          <w:rPr>
                                            <w:rStyle w:val="Style2"/>
                                          </w:rPr>
                                          <w:t>daf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-</w:t>
                                        </w:r>
                                        <w:r w:rsidR="002B6FCF">
                                          <w:rPr>
                                            <w:rStyle w:val="Style2"/>
                                          </w:rPr>
                                          <w:t>cm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-202</w:t>
                                        </w:r>
                                        <w:r w:rsidR="00AD328F">
                                          <w:rPr>
                                            <w:rStyle w:val="Style2"/>
                                          </w:rPr>
                                          <w:t>2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3B2A1F">
                                          <w:rPr>
                                            <w:rStyle w:val="Style2"/>
                                          </w:rPr>
                                          <w:t>36</w:t>
                                        </w:r>
                                      </w:p>
                                    </w:sdtContent>
                                  </w:sdt>
                                  <w:p w14:paraId="46F6F3CA" w14:textId="77777777" w:rsidR="00130549" w:rsidRPr="00535962" w:rsidRDefault="003B2A1F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1B1991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F3179" id="Group 20" o:spid="_x0000_s1026" style="position:absolute;margin-left:334.5pt;margin-top:-60.75pt;width:168.75pt;height:60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38;top:561;width:2414;height:968" coordorigin="9150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0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bookmarkStart w:id="2" w:name="_Hlk78881711" w:displacedByCustomXml="next"/>
                        <w:bookmarkEnd w:id="2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87622414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B2C8BAC" w14:textId="734D5971" w:rsidR="009C1625" w:rsidRPr="009C1625" w:rsidRDefault="009C1625" w:rsidP="009C1625">
                                  <w:r w:rsidRPr="009C1625">
                                    <w:rPr>
                                      <w:rStyle w:val="Style2"/>
                                    </w:rPr>
                                    <w:t>SUPBANCO-</w:t>
                                  </w:r>
                                  <w:r w:rsidR="002B6FCF">
                                    <w:rPr>
                                      <w:rStyle w:val="Style2"/>
                                    </w:rPr>
                                    <w:t>daf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-</w:t>
                                  </w:r>
                                  <w:r w:rsidR="002B6FCF">
                                    <w:rPr>
                                      <w:rStyle w:val="Style2"/>
                                    </w:rPr>
                                    <w:t>cm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-202</w:t>
                                  </w:r>
                                  <w:r w:rsidR="00AD328F">
                                    <w:rPr>
                                      <w:rStyle w:val="Style2"/>
                                    </w:rPr>
                                    <w:t>2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3B2A1F">
                                    <w:rPr>
                                      <w:rStyle w:val="Style2"/>
                                    </w:rPr>
                                    <w:t>36</w:t>
                                  </w:r>
                                </w:p>
                              </w:sdtContent>
                            </w:sdt>
                            <w:p w14:paraId="46F6F3CA" w14:textId="77777777" w:rsidR="00130549" w:rsidRPr="00535962" w:rsidRDefault="003B2A1F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81B1991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4CFAB3A" wp14:editId="3DE8A4BD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56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04CA3E" wp14:editId="4FCF6F5C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67D1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B2A1F">
                              <w:fldChar w:fldCharType="begin"/>
                            </w:r>
                            <w:r w:rsidR="003B2A1F">
                              <w:instrText xml:space="preserve"> NUMPAGES   \* MERGEFORMAT </w:instrText>
                            </w:r>
                            <w:r w:rsidR="003B2A1F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3B2A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CA3E"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" filled="f" stroked="f">
                <v:textbox>
                  <w:txbxContent>
                    <w:p w14:paraId="4E867D1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B2A1F">
                        <w:fldChar w:fldCharType="begin"/>
                      </w:r>
                      <w:r w:rsidR="003B2A1F">
                        <w:instrText xml:space="preserve"> NUMPAGES   \* MERGEFORMAT </w:instrText>
                      </w:r>
                      <w:r w:rsidR="003B2A1F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B2A1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FF728" wp14:editId="07E9B877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F849D" w14:textId="77777777" w:rsidR="0026335F" w:rsidRPr="0026335F" w:rsidRDefault="003B2A1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F728"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" filled="f" stroked="f">
                <v:textbox>
                  <w:txbxContent>
                    <w:p w14:paraId="776F849D" w14:textId="77777777" w:rsidR="0026335F" w:rsidRPr="0026335F" w:rsidRDefault="003B2A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6552B" wp14:editId="183A6D65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F3AA" w14:textId="6BFDEFBF" w:rsidR="00BC61BD" w:rsidRPr="00BC61BD" w:rsidRDefault="00EF1886">
                            <w:pPr>
                              <w:rPr>
                                <w:lang w:val="en-US"/>
                              </w:rPr>
                            </w:pPr>
                            <w:r w:rsidRPr="00EF1886">
                              <w:rPr>
                                <w:noProof/>
                              </w:rPr>
                              <w:drawing>
                                <wp:inline distT="0" distB="0" distL="0" distR="0" wp14:anchorId="07E352D3" wp14:editId="125684E9">
                                  <wp:extent cx="2865853" cy="628015"/>
                                  <wp:effectExtent l="0" t="0" r="0" b="0"/>
                                  <wp:docPr id="20" name="Imagen 20" descr="Texto&#10;&#10;Descripción generada automá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n 20" descr="Text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0176" cy="639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552B"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" filled="f" stroked="f">
                <v:textbox>
                  <w:txbxContent>
                    <w:p w14:paraId="7659F3AA" w14:textId="6BFDEFBF" w:rsidR="00BC61BD" w:rsidRPr="00BC61BD" w:rsidRDefault="00EF1886">
                      <w:pPr>
                        <w:rPr>
                          <w:lang w:val="en-US"/>
                        </w:rPr>
                      </w:pPr>
                      <w:r w:rsidRPr="00EF1886">
                        <w:rPr>
                          <w:noProof/>
                        </w:rPr>
                        <w:drawing>
                          <wp:inline distT="0" distB="0" distL="0" distR="0" wp14:anchorId="07E352D3" wp14:editId="125684E9">
                            <wp:extent cx="2865853" cy="628015"/>
                            <wp:effectExtent l="0" t="0" r="0" b="0"/>
                            <wp:docPr id="20" name="Imagen 20" descr="Texto&#10;&#10;Descripción generada automá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n 20" descr="Texto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0176" cy="639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BB68D3" wp14:editId="64B147E8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0686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68D3"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" filled="f" stroked="f">
                <v:textbox inset="0,0,0,0">
                  <w:txbxContent>
                    <w:p w14:paraId="50E90686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7077BDC3" w14:textId="77777777" w:rsidR="00535962" w:rsidRPr="00535962" w:rsidRDefault="00B14556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2086A5" wp14:editId="1EEA152E">
                <wp:simplePos x="0" y="0"/>
                <wp:positionH relativeFrom="column">
                  <wp:posOffset>1704975</wp:posOffset>
                </wp:positionH>
                <wp:positionV relativeFrom="paragraph">
                  <wp:posOffset>38735</wp:posOffset>
                </wp:positionV>
                <wp:extent cx="264795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33FA" w14:textId="77777777" w:rsidR="0094162E" w:rsidRPr="0094162E" w:rsidRDefault="003B2A1F" w:rsidP="0094162E"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4162E" w:rsidRPr="0094162E">
                                  <w:rPr>
                                    <w:rStyle w:val="Style6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  <w:p w14:paraId="64B4E1A4" w14:textId="0A7D9C48" w:rsidR="002E1412" w:rsidRPr="0094162E" w:rsidRDefault="002E1412" w:rsidP="00A72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86A5" id="Text Box 16" o:spid="_x0000_s1035" type="#_x0000_t202" style="position:absolute;margin-left:134.25pt;margin-top:3.05pt;width:208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" stroked="f">
                <v:textbox>
                  <w:txbxContent>
                    <w:p w14:paraId="0FE133FA" w14:textId="77777777" w:rsidR="0094162E" w:rsidRPr="0094162E" w:rsidRDefault="003B2A1F" w:rsidP="0094162E"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4162E" w:rsidRPr="0094162E">
                            <w:rPr>
                              <w:rStyle w:val="Style6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  <w:p w14:paraId="64B4E1A4" w14:textId="0A7D9C48" w:rsidR="002E1412" w:rsidRPr="0094162E" w:rsidRDefault="002E1412" w:rsidP="00A72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B7C499" w14:textId="77777777" w:rsidR="00535962" w:rsidRDefault="00B1455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2F224" wp14:editId="54EFFF8E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9C26C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F224"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" stroked="f">
                <v:textbox>
                  <w:txbxContent>
                    <w:p w14:paraId="0349C26C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FDE4A4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57395738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4DD3F20F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56FA06CF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50E4197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9B234D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24A1D59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6F8B4E7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4E4DA11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132AC1C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6A59E7B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1A2F1BDE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161BE05B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467ABA5B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6D4C10D8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29F4E0BA" w14:textId="77777777" w:rsidTr="009079FB">
        <w:trPr>
          <w:trHeight w:val="731"/>
        </w:trPr>
        <w:tc>
          <w:tcPr>
            <w:tcW w:w="3402" w:type="dxa"/>
          </w:tcPr>
          <w:p w14:paraId="1C4CCE9F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9F5B5D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180E212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486D7380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195CB25C" w14:textId="77777777" w:rsidTr="009079FB">
        <w:trPr>
          <w:trHeight w:val="731"/>
        </w:trPr>
        <w:tc>
          <w:tcPr>
            <w:tcW w:w="3402" w:type="dxa"/>
          </w:tcPr>
          <w:p w14:paraId="325DFBB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8F5607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47E4389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6EC02C78" w14:textId="77777777" w:rsidTr="009079FB">
        <w:trPr>
          <w:trHeight w:val="731"/>
        </w:trPr>
        <w:tc>
          <w:tcPr>
            <w:tcW w:w="3402" w:type="dxa"/>
          </w:tcPr>
          <w:p w14:paraId="1433264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511844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71C9657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76DF85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469C8C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9479357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549FFC0A" w14:textId="77777777" w:rsidTr="009079FB">
        <w:tc>
          <w:tcPr>
            <w:tcW w:w="3229" w:type="dxa"/>
            <w:vAlign w:val="center"/>
          </w:tcPr>
          <w:p w14:paraId="29EC5AC8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6B636CE4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6055568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44E60C1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486B3A14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2FCF90CA" w14:textId="77777777" w:rsidTr="009079FB">
        <w:tc>
          <w:tcPr>
            <w:tcW w:w="3229" w:type="dxa"/>
          </w:tcPr>
          <w:p w14:paraId="1894DF4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22458F5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6199B8F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61593E2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7B181D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3FC4B81" w14:textId="77777777" w:rsidTr="009079FB">
        <w:tc>
          <w:tcPr>
            <w:tcW w:w="3229" w:type="dxa"/>
          </w:tcPr>
          <w:p w14:paraId="48F2743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86246B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D3FAC4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5EC1ED4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0B968F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3B7199D9" w14:textId="77777777" w:rsidTr="009079FB">
        <w:tc>
          <w:tcPr>
            <w:tcW w:w="3229" w:type="dxa"/>
          </w:tcPr>
          <w:p w14:paraId="30E97F2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8C025E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4E7BF3B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441FF5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2EE4FA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027E2E4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537FC20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FD0336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6151308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2BFFF7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14:paraId="1AB8503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2BE9717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35B206B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557CD015" w14:textId="77777777" w:rsidTr="009079FB">
        <w:tc>
          <w:tcPr>
            <w:tcW w:w="3261" w:type="dxa"/>
            <w:vAlign w:val="center"/>
          </w:tcPr>
          <w:p w14:paraId="09B9892F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2DD0819A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308CD42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73B72E6C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37248B61" w14:textId="77777777" w:rsidTr="009079FB">
        <w:tc>
          <w:tcPr>
            <w:tcW w:w="3261" w:type="dxa"/>
          </w:tcPr>
          <w:p w14:paraId="3047905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7A3EB7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20C4C0C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5DD11566" w14:textId="77777777" w:rsidTr="009079FB">
        <w:tc>
          <w:tcPr>
            <w:tcW w:w="3261" w:type="dxa"/>
          </w:tcPr>
          <w:p w14:paraId="1003D01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5309F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B28CD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2EE46A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FD81B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594D12D1" w14:textId="77777777" w:rsidTr="009079FB">
        <w:tc>
          <w:tcPr>
            <w:tcW w:w="1560" w:type="dxa"/>
            <w:vAlign w:val="center"/>
          </w:tcPr>
          <w:p w14:paraId="5666F139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4640EF13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44207DCD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2D86E968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2BB4FCA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325631F3" w14:textId="77777777" w:rsidTr="009079FB">
        <w:tc>
          <w:tcPr>
            <w:tcW w:w="1560" w:type="dxa"/>
          </w:tcPr>
          <w:p w14:paraId="7CD7C3B3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7C7B99D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C8E76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632E3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21F0EA3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9F6B344" w14:textId="77777777" w:rsidTr="009079FB">
        <w:tc>
          <w:tcPr>
            <w:tcW w:w="1560" w:type="dxa"/>
          </w:tcPr>
          <w:p w14:paraId="2FC6F55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BE0D8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1AADF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1C61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2169FC0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32EFD994" w14:textId="77777777" w:rsidTr="009079FB">
        <w:tc>
          <w:tcPr>
            <w:tcW w:w="1560" w:type="dxa"/>
          </w:tcPr>
          <w:p w14:paraId="08483B4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16EB2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47571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E5AC4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4D0E26B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2CD52B29" w14:textId="77777777" w:rsidTr="009079FB">
        <w:tc>
          <w:tcPr>
            <w:tcW w:w="1560" w:type="dxa"/>
          </w:tcPr>
          <w:p w14:paraId="367AC4D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DEC0F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9E123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E525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3D1A164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E5926C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A2EFA7F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274CBBFF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45D4E1A7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12E1B078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773B952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43D6D848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24342297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7F1FCBED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2635" w14:textId="77777777"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14:paraId="2CF73022" w14:textId="77777777"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272E" w14:textId="77777777" w:rsidR="001007E7" w:rsidRDefault="00B1455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9F922" wp14:editId="2047980C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9BD0D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9F9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" filled="f" stroked="f">
              <v:textbox inset="0,0,0,0">
                <w:txbxContent>
                  <w:p w14:paraId="2B79BD0D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0C039" wp14:editId="32FB4FEE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0C3C1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1D282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0C039"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qZBIZuEAAAAKAQAADwAAAAAAAAAAAAAAAAA1BAAAZHJzL2Rvd25yZXYueG1sUEsFBgAA&#10;AAAEAAQA8wAAAEMFAAAAAA==&#10;" filled="f" stroked="f">
              <v:textbox inset="0,0,0,0">
                <w:txbxContent>
                  <w:p w14:paraId="2830C3C1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71D282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E3635CD" wp14:editId="30BAD93B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C0DD1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7AAD96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062188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E53FF6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779349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D86F" w14:textId="77777777"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14:paraId="3FF9B043" w14:textId="77777777"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F0FF" w14:textId="77777777" w:rsidR="004D25CB" w:rsidRDefault="00B1455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B3F2EB" wp14:editId="257AE82E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B867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B2A1F">
                            <w:fldChar w:fldCharType="begin"/>
                          </w:r>
                          <w:r w:rsidR="003B2A1F">
                            <w:instrText xml:space="preserve"> NUMPAGES   \* MERGEFORMAT </w:instrText>
                          </w:r>
                          <w:r w:rsidR="003B2A1F">
                            <w:fldChar w:fldCharType="separate"/>
                          </w:r>
                          <w:r w:rsidR="009C1625" w:rsidRP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3B2A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3F2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KPfnIXdAAAACAEAAA8AAAAAAAAAAAAAAAAANwQAAGRycy9kb3ducmV2LnhtbFBLBQYAAAAA&#10;BAAEAPMAAABBBQAAAAA=&#10;" filled="f" stroked="f">
              <v:textbox>
                <w:txbxContent>
                  <w:p w14:paraId="490EB867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C16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B2A1F">
                      <w:fldChar w:fldCharType="begin"/>
                    </w:r>
                    <w:r w:rsidR="003B2A1F">
                      <w:instrText xml:space="preserve"> NUMPAGES   \* MERGEFORMAT </w:instrText>
                    </w:r>
                    <w:r w:rsidR="003B2A1F">
                      <w:fldChar w:fldCharType="separate"/>
                    </w:r>
                    <w:r w:rsidR="009C1625" w:rsidRPr="009C16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3B2A1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B6FCF"/>
    <w:rsid w:val="002D451D"/>
    <w:rsid w:val="002E1412"/>
    <w:rsid w:val="00314023"/>
    <w:rsid w:val="00341484"/>
    <w:rsid w:val="00392351"/>
    <w:rsid w:val="00392F6D"/>
    <w:rsid w:val="003B2A1F"/>
    <w:rsid w:val="00404131"/>
    <w:rsid w:val="0042490F"/>
    <w:rsid w:val="004379A6"/>
    <w:rsid w:val="0045550B"/>
    <w:rsid w:val="00456C17"/>
    <w:rsid w:val="00464CB6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C41CF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34671"/>
    <w:rsid w:val="008A04C0"/>
    <w:rsid w:val="008B3AE5"/>
    <w:rsid w:val="008C388B"/>
    <w:rsid w:val="008D73DC"/>
    <w:rsid w:val="009079FB"/>
    <w:rsid w:val="0094162E"/>
    <w:rsid w:val="0096275B"/>
    <w:rsid w:val="00966EEE"/>
    <w:rsid w:val="009A29C7"/>
    <w:rsid w:val="009A4E12"/>
    <w:rsid w:val="009C1625"/>
    <w:rsid w:val="00A16099"/>
    <w:rsid w:val="00A231BB"/>
    <w:rsid w:val="00A42497"/>
    <w:rsid w:val="00A640BD"/>
    <w:rsid w:val="00A641A7"/>
    <w:rsid w:val="00A72F42"/>
    <w:rsid w:val="00AD328F"/>
    <w:rsid w:val="00AD7919"/>
    <w:rsid w:val="00AE0BEA"/>
    <w:rsid w:val="00B14556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EF1886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0EC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."/>
  <w:listSeparator w:val=","/>
  <w14:docId w14:val="67CDF251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CCE1-FF2C-4603-B2C3-5F916350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12</cp:revision>
  <cp:lastPrinted>2011-03-04T18:59:00Z</cp:lastPrinted>
  <dcterms:created xsi:type="dcterms:W3CDTF">2021-02-12T22:09:00Z</dcterms:created>
  <dcterms:modified xsi:type="dcterms:W3CDTF">2022-04-26T22:33:00Z</dcterms:modified>
</cp:coreProperties>
</file>