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81C81" w14:textId="77777777" w:rsidR="00535962" w:rsidRPr="00F7167E" w:rsidRDefault="007064C5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4653F84" wp14:editId="7B427CFF">
                <wp:simplePos x="0" y="0"/>
                <wp:positionH relativeFrom="column">
                  <wp:posOffset>7019925</wp:posOffset>
                </wp:positionH>
                <wp:positionV relativeFrom="paragraph">
                  <wp:posOffset>-571500</wp:posOffset>
                </wp:positionV>
                <wp:extent cx="2238375" cy="771525"/>
                <wp:effectExtent l="0" t="0" r="28575" b="2857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8375" cy="77152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963547383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5755464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p w14:paraId="316C487C" w14:textId="618D5B47" w:rsidR="006108A0" w:rsidRPr="006108A0" w:rsidRDefault="006108A0" w:rsidP="006108A0">
                                        <w:pPr>
                                          <w:rPr>
                                            <w:rFonts w:ascii="Arial Bold" w:hAnsi="Arial Bold"/>
                                            <w:b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</w:pPr>
                                        <w:r w:rsidRPr="006108A0"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SUPBANCO-DAF-cM-2021-00</w:t>
                                        </w:r>
                                        <w:r w:rsidR="0070632B">
                                          <w:rPr>
                                            <w:rFonts w:ascii="Arial Bold" w:hAnsi="Arial Bold"/>
                                            <w:b/>
                                            <w:bCs/>
                                            <w:caps/>
                                            <w:spacing w:val="-20"/>
                                            <w:sz w:val="22"/>
                                            <w:lang w:val="es-DO"/>
                                            <w14:shadow w14:blurRad="50800" w14:dist="38100" w14:dir="2700000" w14:sx="100000" w14:sy="100000" w14:kx="0" w14:ky="0" w14:algn="tl">
                                              <w14:srgbClr w14:val="000000">
                                                <w14:alpha w14:val="60000"/>
                                              </w14:srgbClr>
                                            </w14:shadow>
                                          </w:rPr>
                                          <w:t>53</w:t>
                                        </w:r>
                                      </w:p>
                                      <w:p w14:paraId="20819490" w14:textId="22258D26" w:rsidR="00840E00" w:rsidRPr="00535962" w:rsidRDefault="0070632B" w:rsidP="00840E00">
                                        <w:pPr>
                                          <w:jc w:val="center"/>
                                        </w:pPr>
                                      </w:p>
                                    </w:sdtContent>
                                  </w:sdt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31DC1E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53F84" id="Group 20" o:spid="_x0000_s1026" style="position:absolute;margin-left:552.75pt;margin-top:-45pt;width:176.25pt;height:60.75pt;z-index:25166028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963547383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5755464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p w14:paraId="316C487C" w14:textId="618D5B47" w:rsidR="006108A0" w:rsidRPr="006108A0" w:rsidRDefault="006108A0" w:rsidP="006108A0">
                                  <w:pPr>
                                    <w:rPr>
                                      <w:rFonts w:ascii="Arial Bold" w:hAnsi="Arial Bold"/>
                                      <w:b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</w:pPr>
                                  <w:r w:rsidRPr="006108A0">
                                    <w:rPr>
                                      <w:rFonts w:ascii="Arial Bold" w:hAnsi="Arial Bold"/>
                                      <w:b/>
                                      <w:bCs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SUPBANCO-DAF-cM-2021-00</w:t>
                                  </w:r>
                                  <w:r w:rsidR="0070632B">
                                    <w:rPr>
                                      <w:rFonts w:ascii="Arial Bold" w:hAnsi="Arial Bold"/>
                                      <w:b/>
                                      <w:bCs/>
                                      <w:caps/>
                                      <w:spacing w:val="-20"/>
                                      <w:sz w:val="22"/>
                                      <w:lang w:val="es-DO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</w:rPr>
                                    <w:t>53</w:t>
                                  </w:r>
                                </w:p>
                                <w:p w14:paraId="20819490" w14:textId="22258D26" w:rsidR="00840E00" w:rsidRPr="00535962" w:rsidRDefault="0070632B" w:rsidP="00840E00">
                                  <w:pPr>
                                    <w:jc w:val="center"/>
                                  </w:pPr>
                                </w:p>
                              </w:sdtContent>
                            </w:sdt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E31DC1E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CC46A1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0C23EDE" wp14:editId="76F2AAC7">
                <wp:simplePos x="0" y="0"/>
                <wp:positionH relativeFrom="column">
                  <wp:posOffset>-476250</wp:posOffset>
                </wp:positionH>
                <wp:positionV relativeFrom="paragraph">
                  <wp:posOffset>-333375</wp:posOffset>
                </wp:positionV>
                <wp:extent cx="2038350" cy="1078230"/>
                <wp:effectExtent l="0" t="0" r="0" b="762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35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3B4EA163" w14:textId="77777777" w:rsidR="00BC61BD" w:rsidRPr="00BC61BD" w:rsidRDefault="00CC46A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CC46A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41BD43BE" wp14:editId="14DC9BC7">
                                      <wp:extent cx="1685925" cy="723900"/>
                                      <wp:effectExtent l="0" t="0" r="0" b="0"/>
                                      <wp:docPr id="2" name="officeArt object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073741825" name="logo horizontal.png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 rotWithShape="1">
                                              <a:blip r:embed="rId8"/>
                                              <a:srcRect l="3922" r="60324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88468" cy="7249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C23EDE" id="Text Box 2" o:spid="_x0000_s1031" type="#_x0000_t202" style="position:absolute;margin-left:-37.5pt;margin-top:-26.25pt;width:160.5pt;height:84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3B4EA163" w14:textId="77777777" w:rsidR="00BC61BD" w:rsidRPr="00BC61BD" w:rsidRDefault="00CC46A1">
                          <w:pPr>
                            <w:rPr>
                              <w:lang w:val="en-US"/>
                            </w:rPr>
                          </w:pPr>
                          <w:r w:rsidRPr="00CC46A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41BD43BE" wp14:editId="14DC9BC7">
                                <wp:extent cx="1685925" cy="723900"/>
                                <wp:effectExtent l="0" t="0" r="0" b="0"/>
                                <wp:docPr id="2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5" name="logo horizontal.png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 rotWithShape="1">
                                        <a:blip r:embed="rId8"/>
                                        <a:srcRect l="3922" r="60324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88468" cy="724992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64384" behindDoc="0" locked="0" layoutInCell="1" allowOverlap="1" wp14:anchorId="568E9638" wp14:editId="3725BAFC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832AD1" wp14:editId="6C0E6286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F94D19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832AD1" id="Text Box 27" o:spid="_x0000_s1032" type="#_x0000_t202" style="position:absolute;margin-left:-29.35pt;margin-top:-40.2pt;width:74.65pt;height:24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" filled="f" stroked="f">
                <v:textbox inset="0,0,0,0">
                  <w:txbxContent>
                    <w:p w14:paraId="49F94D19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</w:p>
    <w:p w14:paraId="5CFA4246" w14:textId="77777777" w:rsidR="00535962" w:rsidRPr="00535962" w:rsidRDefault="009A41E5" w:rsidP="00535962"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E69D45" wp14:editId="702C642A">
                <wp:simplePos x="0" y="0"/>
                <wp:positionH relativeFrom="column">
                  <wp:posOffset>2902585</wp:posOffset>
                </wp:positionH>
                <wp:positionV relativeFrom="paragraph">
                  <wp:posOffset>99695</wp:posOffset>
                </wp:positionV>
                <wp:extent cx="3037840" cy="279400"/>
                <wp:effectExtent l="0" t="0" r="3175" b="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B41886" w14:textId="77777777" w:rsidR="002E1412" w:rsidRPr="002E1412" w:rsidRDefault="007063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CC46A1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Superintendencia de Bancos de la Republica Dominicana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E69D45" id="Text Box 16" o:spid="_x0000_s1033" type="#_x0000_t202" style="position:absolute;margin-left:228.55pt;margin-top:7.85pt;width:239.2pt;height:2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" stroked="f">
                <v:textbox>
                  <w:txbxContent>
                    <w:p w14:paraId="7CB41886" w14:textId="77777777" w:rsidR="002E1412" w:rsidRPr="002E1412" w:rsidRDefault="0070632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CC46A1">
                            <w:rPr>
                              <w:rStyle w:val="Style6"/>
                              <w:sz w:val="24"/>
                              <w:szCs w:val="24"/>
                            </w:rPr>
                            <w:t>Superintendencia de Bancos de la Republica Dominicana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0B8216" wp14:editId="3E8A764F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F0DB5F" w14:textId="77777777" w:rsidR="0026335F" w:rsidRPr="0026335F" w:rsidRDefault="0070632B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B8216" id="Text Box 12" o:spid="_x0000_s1034" type="#_x0000_t202" style="position:absolute;margin-left:602.55pt;margin-top:.5pt;width:119.7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" filled="f" stroked="f">
                <v:textbox>
                  <w:txbxContent>
                    <w:p w14:paraId="24F0DB5F" w14:textId="77777777" w:rsidR="0026335F" w:rsidRPr="0026335F" w:rsidRDefault="0070632B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07CD673A" w14:textId="77777777" w:rsidR="007D608F" w:rsidRDefault="009A41E5" w:rsidP="00E81276"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99954" wp14:editId="7CAC032E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99D93" w14:textId="77777777" w:rsidR="00F7443C" w:rsidRPr="004767CC" w:rsidRDefault="0070632B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99954" id="Text Box 18" o:spid="_x0000_s1035" type="#_x0000_t202" style="position:absolute;margin-left:232.1pt;margin-top:15pt;width:233.45pt;height:3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" stroked="f">
                <v:textbox>
                  <w:txbxContent>
                    <w:p w14:paraId="2B999D93" w14:textId="77777777" w:rsidR="00F7443C" w:rsidRPr="004767CC" w:rsidRDefault="0070632B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30A6F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E02E97A" wp14:editId="00C3F193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B614D3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822B7A" w:rsidRPr="00822B7A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1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2E97A" id="Text Box 13" o:spid="_x0000_s1036" type="#_x0000_t202" style="position:absolute;margin-left:627.6pt;margin-top:4.5pt;width:89pt;height:19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" filled="f" stroked="f">
                <v:textbox>
                  <w:txbxContent>
                    <w:p w14:paraId="69B614D3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22B7A" w:rsidRPr="00822B7A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DFDCFD8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3D1B7F04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2E48582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3E2A9E2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599C454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5B1995B8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0286830E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919C24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10200B4A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385DD340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027E0F07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9132BAD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F7F652A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4558DA85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CC3E71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3BCA910A" w14:textId="77777777" w:rsidTr="00822B7A">
        <w:trPr>
          <w:trHeight w:val="229"/>
          <w:jc w:val="center"/>
        </w:trPr>
        <w:tc>
          <w:tcPr>
            <w:tcW w:w="0" w:type="auto"/>
          </w:tcPr>
          <w:p w14:paraId="7D5E6E0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AB0CA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B6408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7AEE1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B1FB5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A78F6A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D9BF4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08986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3EEE5BC" w14:textId="77777777" w:rsidTr="00822B7A">
        <w:trPr>
          <w:trHeight w:val="211"/>
          <w:jc w:val="center"/>
        </w:trPr>
        <w:tc>
          <w:tcPr>
            <w:tcW w:w="0" w:type="auto"/>
          </w:tcPr>
          <w:p w14:paraId="652AF14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B76A6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1D3E7D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9713A9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7E131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523D88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B358E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0A2E31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B0E8B40" w14:textId="77777777" w:rsidTr="00822B7A">
        <w:trPr>
          <w:trHeight w:val="229"/>
          <w:jc w:val="center"/>
        </w:trPr>
        <w:tc>
          <w:tcPr>
            <w:tcW w:w="0" w:type="auto"/>
          </w:tcPr>
          <w:p w14:paraId="0EF04B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38268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CF889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5AE9D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6E1DE2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214BF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0FD040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5918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FC4FB72" w14:textId="77777777" w:rsidTr="00822B7A">
        <w:trPr>
          <w:trHeight w:val="229"/>
          <w:jc w:val="center"/>
        </w:trPr>
        <w:tc>
          <w:tcPr>
            <w:tcW w:w="0" w:type="auto"/>
          </w:tcPr>
          <w:p w14:paraId="2801184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D0C2E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76B9F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C73AA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420D07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9EA0B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2C8C0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A81C73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FFE61E0" w14:textId="77777777" w:rsidTr="00822B7A">
        <w:trPr>
          <w:trHeight w:val="229"/>
          <w:jc w:val="center"/>
        </w:trPr>
        <w:tc>
          <w:tcPr>
            <w:tcW w:w="0" w:type="auto"/>
          </w:tcPr>
          <w:p w14:paraId="72EF3C8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EF1C11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B8A46A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02C676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2BEC41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B7530B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9DA1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DA6B8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8B3882F" w14:textId="77777777" w:rsidTr="00822B7A">
        <w:trPr>
          <w:trHeight w:val="229"/>
          <w:jc w:val="center"/>
        </w:trPr>
        <w:tc>
          <w:tcPr>
            <w:tcW w:w="0" w:type="auto"/>
          </w:tcPr>
          <w:p w14:paraId="3CFDA9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6A5355D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A11058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A0DD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1448B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DB2BC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CFAA7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70367D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96E5C0A" w14:textId="77777777" w:rsidTr="00822B7A">
        <w:trPr>
          <w:trHeight w:val="229"/>
          <w:jc w:val="center"/>
        </w:trPr>
        <w:tc>
          <w:tcPr>
            <w:tcW w:w="0" w:type="auto"/>
          </w:tcPr>
          <w:p w14:paraId="2A7C4E3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DD05C7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D78BA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A0DF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5B54C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74E46D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71000E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A2ADD0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57BB2DF" w14:textId="77777777" w:rsidTr="00822B7A">
        <w:trPr>
          <w:trHeight w:val="211"/>
          <w:jc w:val="center"/>
        </w:trPr>
        <w:tc>
          <w:tcPr>
            <w:tcW w:w="0" w:type="auto"/>
          </w:tcPr>
          <w:p w14:paraId="29CDC73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565FA1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DC971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40ED3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D98E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4EA4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417E49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23AA4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5EDD7AB" w14:textId="77777777" w:rsidTr="00822B7A">
        <w:trPr>
          <w:trHeight w:val="229"/>
          <w:jc w:val="center"/>
        </w:trPr>
        <w:tc>
          <w:tcPr>
            <w:tcW w:w="0" w:type="auto"/>
          </w:tcPr>
          <w:p w14:paraId="0589F7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18F023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F92D7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F542D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B6D4A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AC503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32F0DC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F2FC03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9398D02" w14:textId="77777777" w:rsidTr="00822B7A">
        <w:trPr>
          <w:trHeight w:val="229"/>
          <w:jc w:val="center"/>
        </w:trPr>
        <w:tc>
          <w:tcPr>
            <w:tcW w:w="0" w:type="auto"/>
          </w:tcPr>
          <w:p w14:paraId="4077A53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90A36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7EBE24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F55506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6FA749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1583B7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ED55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C00E40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4FE347BD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5D43F879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3A0197E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FFEC0F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B3D23B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2390CE1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53E5C3D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81276">
      <w:footerReference w:type="default" r:id="rId10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CFE98B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6673CC39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87E5D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881271" wp14:editId="7138324B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50ED45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8127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" filled="f" stroked="f">
              <v:textbox inset="0,0,0,0">
                <w:txbxContent>
                  <w:p w14:paraId="6E50ED45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EE5EC2" wp14:editId="3AB60787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D4EE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4D79D9F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3EE5EC2" id="Text Box 3" o:spid="_x0000_s1038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" filled="f" stroked="f">
              <v:textbox style="mso-fit-shape-to-text:t" inset="0,0,0,0">
                <w:txbxContent>
                  <w:p w14:paraId="144D4EE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4D79D9F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092481C4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744B91B8" wp14:editId="12222B38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892F6B9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190FEBB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173871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1962EF99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3293F"/>
    <w:rsid w:val="00535962"/>
    <w:rsid w:val="00551CCA"/>
    <w:rsid w:val="005B442B"/>
    <w:rsid w:val="00602C05"/>
    <w:rsid w:val="006108A0"/>
    <w:rsid w:val="00611A07"/>
    <w:rsid w:val="0062592A"/>
    <w:rsid w:val="006506D0"/>
    <w:rsid w:val="00651E48"/>
    <w:rsid w:val="006709BC"/>
    <w:rsid w:val="006758C0"/>
    <w:rsid w:val="006A43C4"/>
    <w:rsid w:val="0070632B"/>
    <w:rsid w:val="007064C5"/>
    <w:rsid w:val="007372FF"/>
    <w:rsid w:val="007563D3"/>
    <w:rsid w:val="00780880"/>
    <w:rsid w:val="007B6F6F"/>
    <w:rsid w:val="007D608F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C46A1"/>
    <w:rsid w:val="00CE67A3"/>
    <w:rsid w:val="00D24FA7"/>
    <w:rsid w:val="00D64696"/>
    <w:rsid w:val="00D90D49"/>
    <w:rsid w:val="00DC5D96"/>
    <w:rsid w:val="00DD4F3E"/>
    <w:rsid w:val="00E13E55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4:docId w14:val="5F6CFB5E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  <w:style w:type="paragraph" w:styleId="NormalWeb">
    <w:name w:val="Normal (Web)"/>
    <w:basedOn w:val="Normal"/>
    <w:uiPriority w:val="99"/>
    <w:semiHidden/>
    <w:unhideWhenUsed/>
    <w:rsid w:val="006108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82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FEC-97CA-4562-8515-28A27027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9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Yudhilma Magdalena Montes de Oca Romero</cp:lastModifiedBy>
  <cp:revision>9</cp:revision>
  <cp:lastPrinted>2011-03-04T19:05:00Z</cp:lastPrinted>
  <dcterms:created xsi:type="dcterms:W3CDTF">2014-01-02T13:42:00Z</dcterms:created>
  <dcterms:modified xsi:type="dcterms:W3CDTF">2021-07-06T16:06:00Z</dcterms:modified>
</cp:coreProperties>
</file>