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414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3D8DAE3E" wp14:editId="7F6268AC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D567AC1" wp14:editId="79B02A15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9E90749" w14:textId="3A57AEFE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</w:t>
                                    </w:r>
                                    <w:r w:rsidR="00AA230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5C21CA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4F0D1A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69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7AC1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9E90749" w14:textId="3A57AEFE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</w:t>
                              </w:r>
                              <w:r w:rsidR="00AA2306">
                                <w:rPr>
                                  <w:rStyle w:val="Style2"/>
                                </w:rPr>
                                <w:t>2021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5C21CA">
                                <w:rPr>
                                  <w:rStyle w:val="Style2"/>
                                </w:rPr>
                                <w:t>6</w:t>
                              </w:r>
                              <w:r w:rsidR="004F0D1A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77A69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B5E16" wp14:editId="446578F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CE39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E16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518CE39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DD6E47" wp14:editId="60DC3A2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022B7" wp14:editId="2F30AEE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2DB5" w14:textId="77777777" w:rsidR="0026335F" w:rsidRPr="0026335F" w:rsidRDefault="004F0D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2B7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B7D2DB5" w14:textId="77777777" w:rsidR="0026335F" w:rsidRPr="0026335F" w:rsidRDefault="00AA230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9ED89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3C264" wp14:editId="00355F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D6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F0D1A">
                              <w:fldChar w:fldCharType="begin"/>
                            </w:r>
                            <w:r w:rsidR="004F0D1A">
                              <w:instrText xml:space="preserve"> NUMPAGES   \* MERGEFORMAT </w:instrText>
                            </w:r>
                            <w:r w:rsidR="004F0D1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F0D1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C264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WK3U3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059CD6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4E759E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458AD" wp14:editId="2DEA9CBF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2A70F" w14:textId="77777777" w:rsidR="002E1412" w:rsidRPr="002E1412" w:rsidRDefault="004F0D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58AD" id="Text Box 16" o:spid="_x0000_s1034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" stroked="f">
                <v:textbox>
                  <w:txbxContent>
                    <w:p w14:paraId="41B2A70F" w14:textId="77777777" w:rsidR="002E1412" w:rsidRPr="002E1412" w:rsidRDefault="00AA230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752C5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71500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181D9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C2090" wp14:editId="46CA03D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B1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2090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" stroked="f">
                <v:textbox>
                  <w:txbxContent>
                    <w:p w14:paraId="3E33BB1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0333BA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111B0" wp14:editId="77105F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B0EF" w14:textId="77777777" w:rsidR="002E1412" w:rsidRPr="002E1412" w:rsidRDefault="004F0D1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11B0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" stroked="f">
                <v:textbox>
                  <w:txbxContent>
                    <w:p w14:paraId="52EFB0EF" w14:textId="77777777" w:rsidR="002E1412" w:rsidRPr="002E1412" w:rsidRDefault="00AA230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752C5"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83AE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CF759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DDE0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01B5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AA8489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4F5E83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FDC8F2A" w14:textId="77777777" w:rsidTr="00E82502">
        <w:trPr>
          <w:cantSplit/>
          <w:trHeight w:val="440"/>
        </w:trPr>
        <w:tc>
          <w:tcPr>
            <w:tcW w:w="9252" w:type="dxa"/>
          </w:tcPr>
          <w:p w14:paraId="58DAE05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7A07673" w14:textId="77777777" w:rsidTr="00E82502">
        <w:trPr>
          <w:cantSplit/>
          <w:trHeight w:val="440"/>
        </w:trPr>
        <w:tc>
          <w:tcPr>
            <w:tcW w:w="9252" w:type="dxa"/>
          </w:tcPr>
          <w:p w14:paraId="2B6D353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B31AF6" w14:textId="77777777" w:rsidTr="00E82502">
        <w:trPr>
          <w:cantSplit/>
          <w:trHeight w:val="440"/>
        </w:trPr>
        <w:tc>
          <w:tcPr>
            <w:tcW w:w="9252" w:type="dxa"/>
          </w:tcPr>
          <w:p w14:paraId="01ECD4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F61D5" w14:textId="77777777" w:rsidTr="00E82502">
        <w:trPr>
          <w:cantSplit/>
          <w:trHeight w:val="440"/>
        </w:trPr>
        <w:tc>
          <w:tcPr>
            <w:tcW w:w="9252" w:type="dxa"/>
          </w:tcPr>
          <w:p w14:paraId="731E4CA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D5EE7D0" w14:textId="77777777" w:rsidTr="00E82502">
        <w:trPr>
          <w:cantSplit/>
          <w:trHeight w:val="440"/>
        </w:trPr>
        <w:tc>
          <w:tcPr>
            <w:tcW w:w="9252" w:type="dxa"/>
          </w:tcPr>
          <w:p w14:paraId="0809070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D5C9F3C" w14:textId="77777777" w:rsidTr="00E82502">
        <w:trPr>
          <w:cantSplit/>
          <w:trHeight w:val="440"/>
        </w:trPr>
        <w:tc>
          <w:tcPr>
            <w:tcW w:w="9252" w:type="dxa"/>
          </w:tcPr>
          <w:p w14:paraId="1CEFFBB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D987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15CE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595B4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300C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55589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C89F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B6BB1EC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7C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D62341" wp14:editId="181331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2DB9B" wp14:editId="728F8A0B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DDC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97397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D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4B9BDDC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597397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FC5CE" wp14:editId="7D44226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9F67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FC5C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1979F67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1996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A5BE0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77573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591EC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FDF3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E61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73761C3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752C5"/>
    <w:rsid w:val="00181E8D"/>
    <w:rsid w:val="00194FF2"/>
    <w:rsid w:val="001A3F92"/>
    <w:rsid w:val="001F05AC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F0D1A"/>
    <w:rsid w:val="00535962"/>
    <w:rsid w:val="005C21CA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A2306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379156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8</cp:revision>
  <cp:lastPrinted>2011-03-04T18:48:00Z</cp:lastPrinted>
  <dcterms:created xsi:type="dcterms:W3CDTF">2020-11-25T18:03:00Z</dcterms:created>
  <dcterms:modified xsi:type="dcterms:W3CDTF">2021-08-20T16:24:00Z</dcterms:modified>
</cp:coreProperties>
</file>