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164D5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7CCF0B5" wp14:editId="4C3B3043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7037D01A" w14:textId="2AEE4AD4" w:rsidR="00325C5A" w:rsidRPr="00001F94" w:rsidRDefault="00001F94" w:rsidP="00325C5A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A123CC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DAF-CM-2021-0031</w:t>
                                    </w:r>
                                  </w:p>
                                  <w:p w14:paraId="28376E4E" w14:textId="77777777" w:rsidR="001466B0" w:rsidRPr="00F737DC" w:rsidRDefault="00A123CC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23D0CC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CF0B5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7037D01A" w14:textId="2AEE4AD4" w:rsidR="00325C5A" w:rsidRPr="00001F94" w:rsidRDefault="00001F94" w:rsidP="00325C5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A123CC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DAF-CM-2021-0031</w:t>
                              </w:r>
                            </w:p>
                            <w:p w14:paraId="28376E4E" w14:textId="77777777" w:rsidR="001466B0" w:rsidRPr="00F737DC" w:rsidRDefault="00A123CC" w:rsidP="00325C5A">
                              <w:pPr>
                                <w:rPr>
                                  <w:sz w:val="22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923D0CC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75262" wp14:editId="34E03D7D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576B0343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5AF0931" wp14:editId="470055D2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526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576B0343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5AF0931" wp14:editId="470055D2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A3AD9E" wp14:editId="37484BA2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7193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AD9E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3A87193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6B8A5965" wp14:editId="359465D6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A618EB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139D2F" wp14:editId="2081D0C5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5868E" w14:textId="77777777" w:rsidR="0026335F" w:rsidRPr="0026335F" w:rsidRDefault="00A123C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9D2F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7C65868E" w14:textId="77777777" w:rsidR="0026335F" w:rsidRPr="0026335F" w:rsidRDefault="00A123C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716CB88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32CDFD" wp14:editId="4B153422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8979D" w14:textId="77777777" w:rsidR="002E1412" w:rsidRPr="00F737DC" w:rsidRDefault="00A123CC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CDFD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26D8979D" w14:textId="77777777" w:rsidR="002E1412" w:rsidRPr="00F737DC" w:rsidRDefault="00A123CC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7DD24C" wp14:editId="00F96E34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0833F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D24C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6CB0833F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08B0A47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11638E3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056407" wp14:editId="75DB6803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0BC0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6407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720BC0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C910FF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32300D" wp14:editId="096A5165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420D4" w14:textId="77777777" w:rsidR="002E1412" w:rsidRPr="002E1412" w:rsidRDefault="00A123C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300D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092420D4" w14:textId="77777777" w:rsidR="002E1412" w:rsidRPr="002E1412" w:rsidRDefault="00A123C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41D623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64E0990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1AD19FAC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6E75276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35375ED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53DFBEB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42FBEA54" w14:textId="77777777" w:rsidTr="00E82502">
        <w:trPr>
          <w:cantSplit/>
          <w:trHeight w:val="440"/>
        </w:trPr>
        <w:tc>
          <w:tcPr>
            <w:tcW w:w="9252" w:type="dxa"/>
          </w:tcPr>
          <w:p w14:paraId="49A466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60A21FF7" w14:textId="77777777" w:rsidTr="00E82502">
        <w:trPr>
          <w:cantSplit/>
          <w:trHeight w:val="440"/>
        </w:trPr>
        <w:tc>
          <w:tcPr>
            <w:tcW w:w="9252" w:type="dxa"/>
          </w:tcPr>
          <w:p w14:paraId="55595F1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7A80B45" w14:textId="77777777" w:rsidTr="00E82502">
        <w:trPr>
          <w:cantSplit/>
          <w:trHeight w:val="440"/>
        </w:trPr>
        <w:tc>
          <w:tcPr>
            <w:tcW w:w="9252" w:type="dxa"/>
          </w:tcPr>
          <w:p w14:paraId="46B1376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7567C4C" w14:textId="77777777" w:rsidTr="00E82502">
        <w:trPr>
          <w:cantSplit/>
          <w:trHeight w:val="440"/>
        </w:trPr>
        <w:tc>
          <w:tcPr>
            <w:tcW w:w="9252" w:type="dxa"/>
          </w:tcPr>
          <w:p w14:paraId="24C5122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A540AA2" w14:textId="77777777" w:rsidTr="00E82502">
        <w:trPr>
          <w:cantSplit/>
          <w:trHeight w:val="440"/>
        </w:trPr>
        <w:tc>
          <w:tcPr>
            <w:tcW w:w="9252" w:type="dxa"/>
          </w:tcPr>
          <w:p w14:paraId="0BEB3B71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3FF4605F" w14:textId="77777777" w:rsidTr="00E82502">
        <w:trPr>
          <w:cantSplit/>
          <w:trHeight w:val="440"/>
        </w:trPr>
        <w:tc>
          <w:tcPr>
            <w:tcW w:w="9252" w:type="dxa"/>
          </w:tcPr>
          <w:p w14:paraId="6528C59C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831ECE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5E5B38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C9688F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611479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D21E14C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D45AC" w14:textId="77777777" w:rsidR="00837E8F" w:rsidRDefault="00837E8F" w:rsidP="001007E7">
      <w:pPr>
        <w:spacing w:after="0" w:line="240" w:lineRule="auto"/>
      </w:pPr>
      <w:r>
        <w:separator/>
      </w:r>
    </w:p>
  </w:endnote>
  <w:endnote w:type="continuationSeparator" w:id="0">
    <w:p w14:paraId="3E721DFF" w14:textId="77777777" w:rsidR="00837E8F" w:rsidRDefault="00837E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58F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31884D7" wp14:editId="3EAD1DE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61BD34" wp14:editId="4AA43EE5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93BE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8AB9B87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1BD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72E93BE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78AB9B87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0DAA37" wp14:editId="1947BD5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38AE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0DAA37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76C38AE9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BD1461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67A6B5F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175E9E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39A832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A6595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14E1B" w14:textId="77777777" w:rsidR="00837E8F" w:rsidRDefault="00837E8F" w:rsidP="001007E7">
      <w:pPr>
        <w:spacing w:after="0" w:line="240" w:lineRule="auto"/>
      </w:pPr>
      <w:r>
        <w:separator/>
      </w:r>
    </w:p>
  </w:footnote>
  <w:footnote w:type="continuationSeparator" w:id="0">
    <w:p w14:paraId="32666CAC" w14:textId="77777777" w:rsidR="00837E8F" w:rsidRDefault="00837E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A6141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F567F"/>
    <w:rsid w:val="00725091"/>
    <w:rsid w:val="0074316C"/>
    <w:rsid w:val="00780880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3189"/>
    <w:rsid w:val="00903C23"/>
    <w:rsid w:val="00966EEE"/>
    <w:rsid w:val="00977C54"/>
    <w:rsid w:val="00A123CC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E1E7B"/>
    <w:rsid w:val="00EF7C23"/>
    <w:rsid w:val="00F225BF"/>
    <w:rsid w:val="00F53753"/>
    <w:rsid w:val="00F7167E"/>
    <w:rsid w:val="00F737DC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116842D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6201-B7F4-45D8-8F36-9838A51E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20</cp:revision>
  <cp:lastPrinted>2011-03-04T18:48:00Z</cp:lastPrinted>
  <dcterms:created xsi:type="dcterms:W3CDTF">2014-01-15T13:04:00Z</dcterms:created>
  <dcterms:modified xsi:type="dcterms:W3CDTF">2021-04-22T15:25:00Z</dcterms:modified>
</cp:coreProperties>
</file>